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0000" w:themeColor="text1"/>
  <w:body>
    <w:p w14:paraId="16AA3617" w14:textId="77777777" w:rsidR="00F239C3" w:rsidRDefault="00F239C3" w:rsidP="00F239C3">
      <w:pPr>
        <w:pStyle w:val="a1"/>
      </w:pPr>
      <w:r>
        <w:rPr>
          <w:rFonts w:hint="eastAsia"/>
        </w:rPr>
        <w:t>20</w:t>
      </w:r>
      <w:r>
        <w:t>22</w:t>
      </w:r>
      <w:r>
        <w:rPr>
          <w:rFonts w:hint="eastAsia"/>
        </w:rPr>
        <w:t>年　路加福音　第</w:t>
      </w:r>
      <w:r>
        <w:rPr>
          <w:lang w:eastAsia="zh-HK"/>
        </w:rPr>
        <w:t>15</w:t>
      </w:r>
      <w:r>
        <w:rPr>
          <w:rFonts w:hint="eastAsia"/>
        </w:rPr>
        <w:t>課</w:t>
      </w:r>
      <w:r>
        <w:rPr>
          <w:rFonts w:hint="eastAsia"/>
        </w:rPr>
        <w:tab/>
        <w:t>9月1</w:t>
      </w:r>
      <w:r>
        <w:t>1</w:t>
      </w:r>
      <w:r>
        <w:rPr>
          <w:rFonts w:hint="eastAsia"/>
        </w:rPr>
        <w:t>日　A</w:t>
      </w:r>
      <w:r>
        <w:t>ngela Kim</w:t>
      </w:r>
      <w:r>
        <w:rPr>
          <w:rFonts w:hint="eastAsia"/>
        </w:rPr>
        <w:t>宣教士</w:t>
      </w:r>
    </w:p>
    <w:p w14:paraId="1AE9BD3D" w14:textId="77777777" w:rsidR="00F239C3" w:rsidRDefault="00F239C3" w:rsidP="00F239C3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>經文 / 路加福音 9:18-36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 路加福音 9:20</w:t>
      </w:r>
    </w:p>
    <w:p w14:paraId="140D9F6F" w14:textId="77777777" w:rsidR="00F239C3" w:rsidRPr="00F239C3" w:rsidRDefault="00F239C3" w:rsidP="00F239C3">
      <w:pPr>
        <w:pStyle w:val="Heading1"/>
      </w:pPr>
      <w:r>
        <w:rPr>
          <w:rFonts w:hint="eastAsia"/>
        </w:rPr>
        <w:t>你們說我是誰</w:t>
      </w:r>
    </w:p>
    <w:p w14:paraId="69AA29BB" w14:textId="5B6498D3" w:rsidR="000D24BC" w:rsidRDefault="000D24BC" w:rsidP="00F239C3">
      <w:pPr>
        <w:pStyle w:val="a"/>
      </w:pPr>
      <w:r>
        <w:rPr>
          <w:rFonts w:hint="eastAsia"/>
        </w:rPr>
        <w:t>「</w:t>
      </w:r>
      <w:r w:rsidR="00F239C3" w:rsidRPr="007F0D45">
        <w:t>耶穌說：「你們說我是誰？」彼得回答說：「是</w:t>
      </w:r>
      <w:r w:rsidR="00D4216C">
        <w:t xml:space="preserve">　神</w:t>
      </w:r>
      <w:r w:rsidR="00F239C3" w:rsidRPr="007F0D45">
        <w:t>所立的基督。</w:t>
      </w:r>
      <w:r>
        <w:rPr>
          <w:rFonts w:hint="eastAsia"/>
        </w:rPr>
        <w:t>」</w:t>
      </w:r>
    </w:p>
    <w:p w14:paraId="0359BB3F" w14:textId="77777777" w:rsidR="00D4216C" w:rsidRDefault="00D4216C" w:rsidP="00F239C3">
      <w:pPr>
        <w:sectPr w:rsidR="00D4216C" w:rsidSect="00DE50BB">
          <w:footerReference w:type="default" r:id="rId7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435"/>
        </w:sectPr>
      </w:pPr>
    </w:p>
    <w:p w14:paraId="400FE4EB" w14:textId="2107BDA6" w:rsidR="00F239C3" w:rsidRPr="00F239C3" w:rsidRDefault="00286512" w:rsidP="00F239C3">
      <w:r w:rsidRPr="00F239C3">
        <w:t>聖經中記載</w:t>
      </w:r>
      <w:r w:rsidR="00F239C3" w:rsidRPr="00F239C3">
        <w:t>耶穌的彌賽亞事工</w:t>
      </w:r>
      <w:r>
        <w:rPr>
          <w:rFonts w:hint="eastAsia"/>
        </w:rPr>
        <w:t>，可</w:t>
      </w:r>
      <w:r w:rsidR="00F239C3" w:rsidRPr="00F239C3">
        <w:t>分為</w:t>
      </w:r>
      <w:r>
        <w:rPr>
          <w:rFonts w:hint="eastAsia"/>
        </w:rPr>
        <w:t>兩</w:t>
      </w:r>
      <w:r w:rsidR="00F239C3" w:rsidRPr="00F239C3">
        <w:t>部分</w:t>
      </w:r>
      <w:r>
        <w:rPr>
          <w:rFonts w:hint="eastAsia"/>
        </w:rPr>
        <w:t>。</w:t>
      </w:r>
      <w:r w:rsidR="00F239C3" w:rsidRPr="00F239C3">
        <w:t>今天的</w:t>
      </w:r>
      <w:r>
        <w:rPr>
          <w:rFonts w:hint="eastAsia"/>
        </w:rPr>
        <w:t>經文</w:t>
      </w:r>
      <w:r w:rsidR="00F239C3" w:rsidRPr="00F239C3">
        <w:t>是</w:t>
      </w:r>
      <w:r>
        <w:rPr>
          <w:rFonts w:hint="eastAsia"/>
        </w:rPr>
        <w:t>上</w:t>
      </w:r>
      <w:r w:rsidR="00F239C3" w:rsidRPr="00F239C3">
        <w:t>半部的</w:t>
      </w:r>
      <w:r>
        <w:rPr>
          <w:rFonts w:hint="eastAsia"/>
        </w:rPr>
        <w:t>總</w:t>
      </w:r>
      <w:r w:rsidR="00F239C3" w:rsidRPr="00F239C3">
        <w:t>結。</w:t>
      </w:r>
      <w:r>
        <w:rPr>
          <w:rFonts w:hint="eastAsia"/>
        </w:rPr>
        <w:t>耶穌問</w:t>
      </w:r>
      <w:r w:rsidR="00F239C3" w:rsidRPr="00F239C3">
        <w:t>門徒說，</w:t>
      </w:r>
      <w:r w:rsidRPr="007F0D45">
        <w:t>「你們說我是誰？」彼得回答說：「是</w:t>
      </w:r>
      <w:r w:rsidR="00D4216C">
        <w:t xml:space="preserve">　神</w:t>
      </w:r>
      <w:r w:rsidRPr="007F0D45">
        <w:t>所立的基督。</w:t>
      </w:r>
      <w:r>
        <w:rPr>
          <w:rFonts w:hint="eastAsia"/>
        </w:rPr>
        <w:t>」</w:t>
      </w:r>
      <w:r w:rsidR="00F239C3" w:rsidRPr="00F239C3">
        <w:t>彼得</w:t>
      </w:r>
      <w:r>
        <w:rPr>
          <w:rFonts w:hint="eastAsia"/>
        </w:rPr>
        <w:t>的</w:t>
      </w:r>
      <w:r w:rsidR="00F239C3" w:rsidRPr="00F239C3">
        <w:t>認</w:t>
      </w:r>
      <w:r>
        <w:rPr>
          <w:rFonts w:hint="eastAsia"/>
        </w:rPr>
        <w:t>信</w:t>
      </w:r>
      <w:r w:rsidR="00F239C3" w:rsidRPr="00F239C3">
        <w:t>，是人類歷史上第一</w:t>
      </w:r>
      <w:r>
        <w:rPr>
          <w:rFonts w:hint="eastAsia"/>
        </w:rPr>
        <w:t>個作出耶穌</w:t>
      </w:r>
      <w:r w:rsidR="00F239C3" w:rsidRPr="00F239C3">
        <w:t>是</w:t>
      </w:r>
      <w:r w:rsidR="00D4216C">
        <w:t xml:space="preserve">　神</w:t>
      </w:r>
      <w:r>
        <w:rPr>
          <w:rFonts w:hint="eastAsia"/>
        </w:rPr>
        <w:t>所立</w:t>
      </w:r>
      <w:r w:rsidR="00F239C3" w:rsidRPr="00F239C3">
        <w:t>基督</w:t>
      </w:r>
      <w:r>
        <w:rPr>
          <w:rFonts w:hint="eastAsia"/>
        </w:rPr>
        <w:t>的</w:t>
      </w:r>
      <w:r w:rsidR="00BE6F67" w:rsidRPr="00F239C3">
        <w:t>認</w:t>
      </w:r>
      <w:r>
        <w:rPr>
          <w:rFonts w:hint="eastAsia"/>
        </w:rPr>
        <w:t>信。</w:t>
      </w:r>
      <w:r w:rsidR="00F239C3" w:rsidRPr="00F239C3">
        <w:t>這</w:t>
      </w:r>
      <w:r>
        <w:rPr>
          <w:rFonts w:hint="eastAsia"/>
        </w:rPr>
        <w:t>比起</w:t>
      </w:r>
      <w:r w:rsidR="00F239C3" w:rsidRPr="00F239C3">
        <w:t>人類</w:t>
      </w:r>
      <w:r>
        <w:rPr>
          <w:rFonts w:hint="eastAsia"/>
        </w:rPr>
        <w:t>歷史的重大</w:t>
      </w:r>
      <w:r w:rsidR="00F239C3" w:rsidRPr="00F239C3">
        <w:t>發現</w:t>
      </w:r>
      <w:r>
        <w:rPr>
          <w:rFonts w:hint="eastAsia"/>
        </w:rPr>
        <w:t>更為</w:t>
      </w:r>
      <w:r w:rsidR="00F239C3" w:rsidRPr="00F239C3">
        <w:t>偉大。基督是</w:t>
      </w:r>
      <w:r>
        <w:t>甚麼</w:t>
      </w:r>
      <w:r>
        <w:rPr>
          <w:rFonts w:hint="eastAsia"/>
        </w:rPr>
        <w:t>意思</w:t>
      </w:r>
      <w:r w:rsidR="00F239C3" w:rsidRPr="00F239C3">
        <w:t>？耶穌如何成為「</w:t>
      </w:r>
      <w:r w:rsidR="00D4216C">
        <w:t xml:space="preserve">　神</w:t>
      </w:r>
      <w:r w:rsidRPr="007F0D45">
        <w:t>所立的</w:t>
      </w:r>
      <w:r w:rsidR="00F239C3" w:rsidRPr="00F239C3">
        <w:t>基督」？我們</w:t>
      </w:r>
      <w:r>
        <w:rPr>
          <w:rFonts w:hint="eastAsia"/>
        </w:rPr>
        <w:t>當</w:t>
      </w:r>
      <w:r w:rsidR="00F239C3" w:rsidRPr="00F239C3">
        <w:t>如何跟隨</w:t>
      </w:r>
      <w:r>
        <w:rPr>
          <w:rFonts w:hint="eastAsia"/>
        </w:rPr>
        <w:t>基督</w:t>
      </w:r>
      <w:r w:rsidR="00F239C3" w:rsidRPr="00F239C3">
        <w:t>耶穌</w:t>
      </w:r>
      <w:r>
        <w:rPr>
          <w:rFonts w:hint="eastAsia"/>
        </w:rPr>
        <w:t>呢？</w:t>
      </w:r>
    </w:p>
    <w:p w14:paraId="3CCDDA1F" w14:textId="77777777" w:rsidR="00F239C3" w:rsidRDefault="00F239C3" w:rsidP="00F239C3">
      <w:pPr>
        <w:pStyle w:val="Heading2"/>
      </w:pPr>
      <w:r>
        <w:rPr>
          <w:rFonts w:hint="eastAsia"/>
        </w:rPr>
        <w:t>Ⅰ‧</w:t>
      </w:r>
      <w:r w:rsidRPr="00F239C3">
        <w:t>耶穌</w:t>
      </w:r>
      <w:r>
        <w:rPr>
          <w:rFonts w:hint="eastAsia"/>
        </w:rPr>
        <w:t>是誰</w:t>
      </w:r>
      <w:r w:rsidR="00201816">
        <w:rPr>
          <w:rFonts w:hint="eastAsia"/>
        </w:rPr>
        <w:t xml:space="preserve"> </w:t>
      </w:r>
      <w:r>
        <w:rPr>
          <w:rFonts w:hint="eastAsia"/>
        </w:rPr>
        <w:t>(</w:t>
      </w:r>
      <w:r w:rsidRPr="00F239C3">
        <w:t>18-22</w:t>
      </w:r>
      <w:r>
        <w:rPr>
          <w:rFonts w:hint="eastAsia"/>
        </w:rPr>
        <w:t>)</w:t>
      </w:r>
    </w:p>
    <w:p w14:paraId="4035AD6E" w14:textId="3D2D0571" w:rsidR="00F239C3" w:rsidRPr="00F239C3" w:rsidRDefault="00F239C3" w:rsidP="00F239C3">
      <w:r w:rsidRPr="00F239C3">
        <w:t>今</w:t>
      </w:r>
      <w:r w:rsidR="00286512">
        <w:rPr>
          <w:rFonts w:hint="eastAsia"/>
        </w:rPr>
        <w:t>日故事是由</w:t>
      </w:r>
      <w:r w:rsidR="00286512">
        <w:rPr>
          <w:lang w:eastAsia="x-none"/>
        </w:rPr>
        <w:t>耶穌自己禱告</w:t>
      </w:r>
      <w:r w:rsidRPr="00F239C3">
        <w:t>開始</w:t>
      </w:r>
      <w:r w:rsidR="00286512">
        <w:rPr>
          <w:rFonts w:hint="eastAsia"/>
        </w:rPr>
        <w:t>的</w:t>
      </w:r>
      <w:r w:rsidRPr="00F239C3">
        <w:t>。門徒</w:t>
      </w:r>
      <w:r w:rsidR="00286512">
        <w:rPr>
          <w:rFonts w:hint="eastAsia"/>
        </w:rPr>
        <w:t>同耶穌</w:t>
      </w:r>
      <w:r w:rsidRPr="00F239C3">
        <w:t>在</w:t>
      </w:r>
      <w:r w:rsidR="00F26005">
        <w:rPr>
          <w:rFonts w:hint="eastAsia"/>
        </w:rPr>
        <w:t>一處</w:t>
      </w:r>
      <w:r w:rsidRPr="00F239C3">
        <w:t>，耶穌</w:t>
      </w:r>
      <w:r w:rsidR="00286512">
        <w:rPr>
          <w:rFonts w:hint="eastAsia"/>
        </w:rPr>
        <w:t>獨自禱告</w:t>
      </w:r>
      <w:r w:rsidRPr="00F239C3">
        <w:t>。耶穌</w:t>
      </w:r>
      <w:r w:rsidR="00286512">
        <w:rPr>
          <w:rFonts w:hint="eastAsia"/>
        </w:rPr>
        <w:t>常</w:t>
      </w:r>
      <w:r w:rsidRPr="00F239C3">
        <w:t>與門徒或羊</w:t>
      </w:r>
      <w:r w:rsidR="00451861">
        <w:rPr>
          <w:rFonts w:hint="eastAsia"/>
        </w:rPr>
        <w:t>群</w:t>
      </w:r>
      <w:r w:rsidRPr="00F239C3">
        <w:t>在一起，但</w:t>
      </w:r>
      <w:r w:rsidR="00286512">
        <w:rPr>
          <w:rFonts w:hint="eastAsia"/>
        </w:rPr>
        <w:t>也有</w:t>
      </w:r>
      <w:r w:rsidRPr="00F239C3">
        <w:t>獨自</w:t>
      </w:r>
      <w:r w:rsidR="00286512">
        <w:rPr>
          <w:rFonts w:hint="eastAsia"/>
        </w:rPr>
        <w:t>的時候</w:t>
      </w:r>
      <w:r w:rsidRPr="00F239C3">
        <w:t>。</w:t>
      </w:r>
      <w:r w:rsidR="00286512">
        <w:rPr>
          <w:rFonts w:hint="eastAsia"/>
        </w:rPr>
        <w:t>耶穌不是因為</w:t>
      </w:r>
      <w:r w:rsidR="00121655">
        <w:rPr>
          <w:rFonts w:hint="eastAsia"/>
        </w:rPr>
        <w:t>困</w:t>
      </w:r>
      <w:r w:rsidRPr="00F239C3">
        <w:t>倦</w:t>
      </w:r>
      <w:r w:rsidR="00451861">
        <w:rPr>
          <w:rFonts w:hint="eastAsia"/>
        </w:rPr>
        <w:t>而</w:t>
      </w:r>
      <w:r w:rsidRPr="00F239C3">
        <w:t>獨自一人</w:t>
      </w:r>
      <w:r w:rsidR="00121655">
        <w:rPr>
          <w:rFonts w:hint="eastAsia"/>
        </w:rPr>
        <w:t>，</w:t>
      </w:r>
      <w:r w:rsidRPr="00F239C3">
        <w:t>耶穌獨處是與</w:t>
      </w:r>
      <w:r w:rsidR="00D4216C">
        <w:t xml:space="preserve">　神</w:t>
      </w:r>
      <w:r w:rsidR="00121655">
        <w:rPr>
          <w:rFonts w:hint="eastAsia"/>
        </w:rPr>
        <w:t>相交</w:t>
      </w:r>
      <w:r w:rsidRPr="00F239C3">
        <w:t>的時間，對彌賽亞事工非常重要。耶穌禱</w:t>
      </w:r>
      <w:r w:rsidR="00121655">
        <w:rPr>
          <w:rFonts w:hint="eastAsia"/>
        </w:rPr>
        <w:t>告</w:t>
      </w:r>
      <w:r w:rsidR="00286512">
        <w:t>甚麼</w:t>
      </w:r>
      <w:r w:rsidRPr="00F239C3">
        <w:t>？</w:t>
      </w:r>
      <w:r w:rsidR="00121655" w:rsidRPr="00D4216C">
        <w:rPr>
          <w:rFonts w:hint="eastAsia"/>
        </w:rPr>
        <w:t>作為信</w:t>
      </w:r>
      <w:r w:rsidR="00D4216C">
        <w:rPr>
          <w:rFonts w:hint="eastAsia"/>
        </w:rPr>
        <w:t xml:space="preserve">　神</w:t>
      </w:r>
      <w:r w:rsidR="00121655" w:rsidRPr="00D4216C">
        <w:rPr>
          <w:rFonts w:hint="eastAsia"/>
        </w:rPr>
        <w:t>的我們，在重要的事情開始前也會先禱告，如此推論，</w:t>
      </w:r>
      <w:r w:rsidR="00121655">
        <w:rPr>
          <w:rFonts w:hint="eastAsia"/>
        </w:rPr>
        <w:t>耶穌可能為到</w:t>
      </w:r>
      <w:r w:rsidRPr="00F239C3">
        <w:t>門徒知道</w:t>
      </w:r>
      <w:r w:rsidR="00121655">
        <w:rPr>
          <w:rFonts w:hint="eastAsia"/>
        </w:rPr>
        <w:t>耶穌</w:t>
      </w:r>
      <w:r w:rsidRPr="00F239C3">
        <w:t>是誰</w:t>
      </w:r>
      <w:r w:rsidR="00121655">
        <w:rPr>
          <w:rFonts w:hint="eastAsia"/>
        </w:rPr>
        <w:t>而祈禱，叫他們</w:t>
      </w:r>
      <w:r w:rsidRPr="00F239C3">
        <w:t>能夠</w:t>
      </w:r>
      <w:r w:rsidR="00121655">
        <w:rPr>
          <w:rFonts w:hint="eastAsia"/>
        </w:rPr>
        <w:t>通過</w:t>
      </w:r>
      <w:r w:rsidRPr="00F239C3">
        <w:t>耶穌</w:t>
      </w:r>
      <w:r w:rsidR="00121655">
        <w:rPr>
          <w:rFonts w:hint="eastAsia"/>
        </w:rPr>
        <w:t>所行所言，曉得耶穌的身份</w:t>
      </w:r>
      <w:r w:rsidRPr="00F239C3">
        <w:t>。</w:t>
      </w:r>
    </w:p>
    <w:p w14:paraId="664B2A74" w14:textId="7055C88C" w:rsidR="00F239C3" w:rsidRPr="00F239C3" w:rsidRDefault="00F239C3" w:rsidP="00121655">
      <w:r w:rsidRPr="00F239C3">
        <w:t>請看第18</w:t>
      </w:r>
      <w:r w:rsidR="00121655">
        <w:t>節</w:t>
      </w:r>
      <w:r w:rsidR="00121655">
        <w:rPr>
          <w:rFonts w:hint="eastAsia"/>
        </w:rPr>
        <w:t>下</w:t>
      </w:r>
      <w:r>
        <w:rPr>
          <w:rFonts w:hint="eastAsia"/>
        </w:rPr>
        <w:t>,</w:t>
      </w:r>
      <w:r w:rsidRPr="00F239C3">
        <w:t>19</w:t>
      </w:r>
      <w:r w:rsidR="00EE7AFB">
        <w:t>節：</w:t>
      </w:r>
      <w:r w:rsidR="00121655">
        <w:rPr>
          <w:rFonts w:hint="eastAsia"/>
        </w:rPr>
        <w:t>「</w:t>
      </w:r>
      <w:r w:rsidR="00121655" w:rsidRPr="00121655">
        <w:rPr>
          <w:rStyle w:val="a2"/>
        </w:rPr>
        <w:t>耶穌問他們說：「眾人說我是誰？」他們說：「有人說是施洗的約翰；有人說是以利亞；還有人說是古時的一個先知又活了。</w:t>
      </w:r>
      <w:r w:rsidR="00121655">
        <w:rPr>
          <w:rFonts w:hint="eastAsia"/>
        </w:rPr>
        <w:t>」</w:t>
      </w:r>
      <w:r w:rsidR="00121655" w:rsidRPr="00F239C3">
        <w:t>耶穌</w:t>
      </w:r>
      <w:r w:rsidR="00121655">
        <w:rPr>
          <w:rFonts w:hint="eastAsia"/>
        </w:rPr>
        <w:t>已被傳揚開去</w:t>
      </w:r>
      <w:r>
        <w:t>(</w:t>
      </w:r>
      <w:r w:rsidRPr="00F239C3">
        <w:t>7</w:t>
      </w:r>
      <w:r w:rsidR="00121655" w:rsidRPr="00D4216C">
        <w:t>,</w:t>
      </w:r>
      <w:r w:rsidRPr="00F239C3">
        <w:t>8</w:t>
      </w:r>
      <w:r>
        <w:t>)</w:t>
      </w:r>
      <w:r w:rsidR="00121655">
        <w:rPr>
          <w:rFonts w:hint="eastAsia"/>
        </w:rPr>
        <w:t>，所以有人認為耶</w:t>
      </w:r>
      <w:r w:rsidR="00121655" w:rsidRPr="00D4216C">
        <w:rPr>
          <w:rFonts w:hint="eastAsia"/>
        </w:rPr>
        <w:t>穌是</w:t>
      </w:r>
      <w:r w:rsidRPr="00F239C3">
        <w:t>施洗約翰，有的</w:t>
      </w:r>
      <w:r w:rsidR="00121655">
        <w:rPr>
          <w:rFonts w:hint="eastAsia"/>
        </w:rPr>
        <w:t>說</w:t>
      </w:r>
      <w:r w:rsidRPr="00F239C3">
        <w:t>以利亞，</w:t>
      </w:r>
      <w:r w:rsidR="00BF3188">
        <w:rPr>
          <w:rFonts w:hint="eastAsia"/>
        </w:rPr>
        <w:t>或是</w:t>
      </w:r>
      <w:r w:rsidRPr="00F239C3">
        <w:t>古</w:t>
      </w:r>
      <w:r w:rsidR="00BF3188">
        <w:rPr>
          <w:rFonts w:hint="eastAsia"/>
        </w:rPr>
        <w:t>時</w:t>
      </w:r>
      <w:r w:rsidRPr="00F239C3">
        <w:t>先知。</w:t>
      </w:r>
      <w:r w:rsidR="00BF3188">
        <w:rPr>
          <w:rFonts w:hint="eastAsia"/>
        </w:rPr>
        <w:t>有</w:t>
      </w:r>
      <w:r w:rsidRPr="00F239C3">
        <w:t>一個法利賽人</w:t>
      </w:r>
      <w:r w:rsidR="00BF3188" w:rsidRPr="00F239C3">
        <w:t>西</w:t>
      </w:r>
      <w:r w:rsidR="00BF3188">
        <w:rPr>
          <w:rFonts w:hint="eastAsia"/>
        </w:rPr>
        <w:t>門</w:t>
      </w:r>
      <w:r w:rsidRPr="00F239C3">
        <w:t>，邀請耶穌吃飯，也認</w:t>
      </w:r>
      <w:r w:rsidR="00BF3188">
        <w:rPr>
          <w:rFonts w:hint="eastAsia"/>
        </w:rPr>
        <w:t>為</w:t>
      </w:r>
      <w:r w:rsidRPr="00F239C3">
        <w:t>耶穌</w:t>
      </w:r>
      <w:r w:rsidR="00BF3188">
        <w:rPr>
          <w:rFonts w:hint="eastAsia"/>
        </w:rPr>
        <w:t>是</w:t>
      </w:r>
      <w:r w:rsidRPr="00F239C3">
        <w:t>先知</w:t>
      </w:r>
      <w:r>
        <w:t>(</w:t>
      </w:r>
      <w:r w:rsidRPr="00F239C3">
        <w:t>7</w:t>
      </w:r>
      <w:r>
        <w:t>:</w:t>
      </w:r>
      <w:r w:rsidRPr="00F239C3">
        <w:t>39</w:t>
      </w:r>
      <w:r>
        <w:t>)</w:t>
      </w:r>
      <w:r w:rsidRPr="00F239C3">
        <w:t>。耶穌</w:t>
      </w:r>
      <w:r w:rsidR="00BF3188">
        <w:rPr>
          <w:rFonts w:hint="eastAsia"/>
        </w:rPr>
        <w:t>叫</w:t>
      </w:r>
      <w:r w:rsidRPr="00F239C3">
        <w:t>寡婦死去的獨生子</w:t>
      </w:r>
      <w:r w:rsidR="00BF3188">
        <w:rPr>
          <w:rFonts w:hint="eastAsia"/>
        </w:rPr>
        <w:t>復活</w:t>
      </w:r>
      <w:r w:rsidRPr="00F239C3">
        <w:t>時，人們</w:t>
      </w:r>
      <w:r w:rsidR="00BF3188">
        <w:rPr>
          <w:rFonts w:hint="eastAsia"/>
        </w:rPr>
        <w:t>稱呼耶穌</w:t>
      </w:r>
      <w:r w:rsidRPr="00F239C3">
        <w:t>是「大先知」</w:t>
      </w:r>
      <w:r>
        <w:t>(</w:t>
      </w:r>
      <w:r w:rsidRPr="00F239C3">
        <w:t>7</w:t>
      </w:r>
      <w:r>
        <w:t>:</w:t>
      </w:r>
      <w:r w:rsidRPr="00F239C3">
        <w:t>16</w:t>
      </w:r>
      <w:r>
        <w:t>)</w:t>
      </w:r>
      <w:r w:rsidRPr="00F239C3">
        <w:t>。耶穌</w:t>
      </w:r>
      <w:r w:rsidR="00BF3188">
        <w:rPr>
          <w:rFonts w:hint="eastAsia"/>
        </w:rPr>
        <w:t>在百姓心中的屬</w:t>
      </w:r>
      <w:r w:rsidRPr="00F239C3">
        <w:t>靈</w:t>
      </w:r>
      <w:r w:rsidR="00BF3188">
        <w:rPr>
          <w:rFonts w:hint="eastAsia"/>
        </w:rPr>
        <w:t>地位，以及</w:t>
      </w:r>
      <w:r w:rsidRPr="00F239C3">
        <w:t>所做的</w:t>
      </w:r>
      <w:r w:rsidR="00BF3188">
        <w:rPr>
          <w:rFonts w:hint="eastAsia"/>
        </w:rPr>
        <w:t>，也</w:t>
      </w:r>
      <w:r w:rsidRPr="00F239C3">
        <w:t>與施洗約翰和以利亞</w:t>
      </w:r>
      <w:r w:rsidR="00BF3188">
        <w:rPr>
          <w:rFonts w:hint="eastAsia"/>
        </w:rPr>
        <w:t>的</w:t>
      </w:r>
      <w:r w:rsidR="00451861">
        <w:rPr>
          <w:rFonts w:hint="eastAsia"/>
        </w:rPr>
        <w:t>有</w:t>
      </w:r>
      <w:r w:rsidR="00BF3188">
        <w:rPr>
          <w:rFonts w:hint="eastAsia"/>
        </w:rPr>
        <w:t>幾分</w:t>
      </w:r>
      <w:r w:rsidRPr="00F239C3">
        <w:t>相似。</w:t>
      </w:r>
      <w:r w:rsidR="00BF3188">
        <w:rPr>
          <w:rFonts w:hint="eastAsia"/>
        </w:rPr>
        <w:t>他們的</w:t>
      </w:r>
      <w:r w:rsidRPr="00F239C3">
        <w:t>答案並</w:t>
      </w:r>
      <w:r w:rsidR="00BF3188">
        <w:rPr>
          <w:rFonts w:hint="eastAsia"/>
        </w:rPr>
        <w:t>非</w:t>
      </w:r>
      <w:r w:rsidRPr="00F239C3">
        <w:t>完全錯誤</w:t>
      </w:r>
      <w:r w:rsidR="00BF3188">
        <w:rPr>
          <w:rFonts w:hint="eastAsia"/>
        </w:rPr>
        <w:t>，但也不能算為</w:t>
      </w:r>
      <w:r w:rsidRPr="00F239C3">
        <w:t>正確</w:t>
      </w:r>
      <w:r w:rsidR="00BF3188">
        <w:rPr>
          <w:rFonts w:hint="eastAsia"/>
        </w:rPr>
        <w:t>，也能評價為</w:t>
      </w:r>
      <w:r w:rsidRPr="00F239C3">
        <w:t>膚淺地知道耶穌</w:t>
      </w:r>
      <w:r w:rsidR="00BF3188">
        <w:rPr>
          <w:rFonts w:hint="eastAsia"/>
        </w:rPr>
        <w:t>是誰</w:t>
      </w:r>
      <w:r w:rsidRPr="00F239C3">
        <w:t>。</w:t>
      </w:r>
    </w:p>
    <w:p w14:paraId="6CA887A5" w14:textId="3C4C21D8" w:rsidR="00090961" w:rsidRDefault="00F239C3" w:rsidP="00F239C3">
      <w:r w:rsidRPr="00F239C3">
        <w:t>耶穌第二</w:t>
      </w:r>
      <w:r w:rsidR="00BF3188">
        <w:rPr>
          <w:rFonts w:hint="eastAsia"/>
        </w:rPr>
        <w:t>個</w:t>
      </w:r>
      <w:r w:rsidRPr="00F239C3">
        <w:t>問題。</w:t>
      </w:r>
      <w:r w:rsidR="00BF3188">
        <w:rPr>
          <w:rFonts w:hint="eastAsia"/>
        </w:rPr>
        <w:t>「</w:t>
      </w:r>
      <w:r w:rsidR="00BF3188" w:rsidRPr="00BF3188">
        <w:rPr>
          <w:rStyle w:val="a2"/>
        </w:rPr>
        <w:t>耶穌說：「你們說我是誰？」</w:t>
      </w:r>
      <w:r w:rsidR="00BF3188">
        <w:rPr>
          <w:rFonts w:hint="eastAsia"/>
        </w:rPr>
        <w:t>」</w:t>
      </w:r>
      <w:r w:rsidR="00451861" w:rsidRPr="00D4216C">
        <w:t>(20</w:t>
      </w:r>
      <w:r w:rsidR="00451861" w:rsidRPr="00D4216C">
        <w:rPr>
          <w:rFonts w:hint="eastAsia"/>
        </w:rPr>
        <w:t>上</w:t>
      </w:r>
      <w:r w:rsidR="00451861" w:rsidRPr="00D4216C">
        <w:t xml:space="preserve">) </w:t>
      </w:r>
      <w:r w:rsidR="00BF3188">
        <w:rPr>
          <w:rFonts w:hint="eastAsia"/>
        </w:rPr>
        <w:t>第一個問題是眾人的看法，第二個問題是要求門徒的評價，需要有自己的想法。</w:t>
      </w:r>
      <w:r w:rsidR="00090961">
        <w:rPr>
          <w:rFonts w:hint="eastAsia"/>
        </w:rPr>
        <w:t>這個才是</w:t>
      </w:r>
      <w:r w:rsidRPr="00F239C3">
        <w:t>耶穌</w:t>
      </w:r>
      <w:r w:rsidR="00090961">
        <w:rPr>
          <w:rFonts w:hint="eastAsia"/>
        </w:rPr>
        <w:t>今次提問的核心</w:t>
      </w:r>
      <w:r w:rsidRPr="00F239C3">
        <w:t>。</w:t>
      </w:r>
      <w:r w:rsidR="00090961">
        <w:rPr>
          <w:rFonts w:hint="eastAsia"/>
        </w:rPr>
        <w:t>通過</w:t>
      </w:r>
      <w:r w:rsidRPr="00F239C3">
        <w:t>過</w:t>
      </w:r>
      <w:r w:rsidR="00090961">
        <w:rPr>
          <w:rFonts w:hint="eastAsia"/>
        </w:rPr>
        <w:t>往</w:t>
      </w:r>
      <w:r w:rsidRPr="00F239C3">
        <w:t>三年</w:t>
      </w:r>
      <w:r w:rsidR="00090961">
        <w:rPr>
          <w:rFonts w:hint="eastAsia"/>
        </w:rPr>
        <w:t>的光陰</w:t>
      </w:r>
      <w:r w:rsidRPr="00F239C3">
        <w:t>，耶穌</w:t>
      </w:r>
      <w:r w:rsidR="00090961">
        <w:rPr>
          <w:rFonts w:hint="eastAsia"/>
        </w:rPr>
        <w:t>一直陪伴著門徒。耶穌沒有直接告訴他們自己的身份，而是要求通過</w:t>
      </w:r>
      <w:r w:rsidR="00090961" w:rsidRPr="00F239C3">
        <w:t>耶穌的教導和</w:t>
      </w:r>
      <w:r w:rsidR="00090961">
        <w:rPr>
          <w:rFonts w:hint="eastAsia"/>
        </w:rPr>
        <w:t>所做的，</w:t>
      </w:r>
      <w:proofErr w:type="gramStart"/>
      <w:r w:rsidR="00090961">
        <w:rPr>
          <w:rFonts w:hint="eastAsia"/>
        </w:rPr>
        <w:t>作出個人提問和</w:t>
      </w:r>
      <w:r w:rsidR="00090961" w:rsidRPr="00F239C3">
        <w:t>思考</w:t>
      </w:r>
      <w:r w:rsidR="00090961">
        <w:t>(</w:t>
      </w:r>
      <w:proofErr w:type="gramEnd"/>
      <w:r w:rsidR="00090961" w:rsidRPr="00F239C3">
        <w:t>8</w:t>
      </w:r>
      <w:r w:rsidR="00090961">
        <w:t>:</w:t>
      </w:r>
      <w:r w:rsidR="00090961" w:rsidRPr="00F239C3">
        <w:t>25</w:t>
      </w:r>
      <w:r w:rsidR="00090961">
        <w:t>)</w:t>
      </w:r>
    </w:p>
    <w:p w14:paraId="1868A72D" w14:textId="6180E893" w:rsidR="00F239C3" w:rsidRPr="00F239C3" w:rsidRDefault="00A516B2" w:rsidP="00F239C3">
      <w:r>
        <w:rPr>
          <w:rFonts w:hint="eastAsia"/>
        </w:rPr>
        <w:t>本</w:t>
      </w:r>
      <w:r w:rsidRPr="00D4216C">
        <w:t>來Alan</w:t>
      </w:r>
      <w:r w:rsidRPr="00D4216C">
        <w:rPr>
          <w:rFonts w:hint="eastAsia"/>
        </w:rPr>
        <w:t>牧者</w:t>
      </w:r>
      <w:r w:rsidR="00F239C3" w:rsidRPr="00F239C3">
        <w:t>的夢想賺</w:t>
      </w:r>
      <w:r>
        <w:rPr>
          <w:rFonts w:hint="eastAsia"/>
        </w:rPr>
        <w:t>許</w:t>
      </w:r>
      <w:r w:rsidR="00F239C3" w:rsidRPr="00F239C3">
        <w:t>多錢，享受</w:t>
      </w:r>
      <w:r>
        <w:rPr>
          <w:rFonts w:hint="eastAsia"/>
        </w:rPr>
        <w:t>世界</w:t>
      </w:r>
      <w:r w:rsidR="00F239C3" w:rsidRPr="00F239C3">
        <w:t>。</w:t>
      </w:r>
      <w:r>
        <w:rPr>
          <w:rFonts w:hint="eastAsia"/>
        </w:rPr>
        <w:t>但他</w:t>
      </w:r>
      <w:r w:rsidR="00F239C3" w:rsidRPr="00F239C3">
        <w:t>在大學二年級時，</w:t>
      </w:r>
      <w:r>
        <w:rPr>
          <w:rFonts w:hint="eastAsia"/>
        </w:rPr>
        <w:t>受邀並開始了</w:t>
      </w:r>
      <w:r w:rsidRPr="00D4216C">
        <w:t>1-1</w:t>
      </w:r>
      <w:r w:rsidRPr="00D4216C">
        <w:rPr>
          <w:rFonts w:hint="eastAsia"/>
        </w:rPr>
        <w:t>查經。</w:t>
      </w:r>
      <w:r w:rsidR="00F239C3" w:rsidRPr="00F239C3">
        <w:t>他</w:t>
      </w:r>
      <w:r w:rsidR="00FA2982">
        <w:rPr>
          <w:rFonts w:hint="eastAsia"/>
        </w:rPr>
        <w:t>不能</w:t>
      </w:r>
      <w:r w:rsidR="00F239C3" w:rsidRPr="00F239C3">
        <w:t>拒絕</w:t>
      </w:r>
      <w:r w:rsidR="00FA2982">
        <w:rPr>
          <w:rFonts w:hint="eastAsia"/>
        </w:rPr>
        <w:t>邀請而</w:t>
      </w:r>
      <w:r w:rsidR="00F239C3" w:rsidRPr="00F239C3">
        <w:t>參加主日</w:t>
      </w:r>
      <w:r>
        <w:rPr>
          <w:rFonts w:hint="eastAsia"/>
        </w:rPr>
        <w:t>崇</w:t>
      </w:r>
      <w:r w:rsidR="00F239C3" w:rsidRPr="00F239C3">
        <w:t>拜和</w:t>
      </w:r>
      <w:r>
        <w:rPr>
          <w:rFonts w:hint="eastAsia"/>
        </w:rPr>
        <w:t>靈修營，但</w:t>
      </w:r>
      <w:r w:rsidR="00F239C3" w:rsidRPr="00F239C3">
        <w:t>在一個夏</w:t>
      </w:r>
      <w:r>
        <w:rPr>
          <w:rFonts w:hint="eastAsia"/>
        </w:rPr>
        <w:t>令營裏</w:t>
      </w:r>
      <w:r w:rsidR="00F239C3" w:rsidRPr="00F239C3">
        <w:t>，聽</w:t>
      </w:r>
      <w:r>
        <w:rPr>
          <w:rFonts w:hint="eastAsia"/>
        </w:rPr>
        <w:t>見耶</w:t>
      </w:r>
      <w:r w:rsidRPr="00D4216C">
        <w:rPr>
          <w:rFonts w:hint="eastAsia"/>
        </w:rPr>
        <w:t>穌在十架上的禱告：「</w:t>
      </w:r>
      <w:r w:rsidRPr="00F239C3">
        <w:t>父啊，</w:t>
      </w:r>
      <w:r>
        <w:rPr>
          <w:rFonts w:hint="eastAsia"/>
        </w:rPr>
        <w:t>赦免</w:t>
      </w:r>
      <w:r w:rsidRPr="00F239C3">
        <w:t>他們</w:t>
      </w:r>
      <w:r w:rsidRPr="00D4216C">
        <w:rPr>
          <w:rFonts w:hint="eastAsia"/>
        </w:rPr>
        <w:t>」</w:t>
      </w:r>
      <w:r w:rsidRPr="00D4216C">
        <w:t>(</w:t>
      </w:r>
      <w:r w:rsidRPr="00D4216C">
        <w:rPr>
          <w:rFonts w:hint="eastAsia"/>
        </w:rPr>
        <w:t>路</w:t>
      </w:r>
      <w:r w:rsidR="00F239C3" w:rsidRPr="00F239C3">
        <w:t>23</w:t>
      </w:r>
      <w:r w:rsidRPr="00D4216C">
        <w:t>:34)</w:t>
      </w:r>
      <w:r w:rsidR="00F239C3" w:rsidRPr="00F239C3">
        <w:t>，</w:t>
      </w:r>
      <w:r>
        <w:rPr>
          <w:rFonts w:hint="eastAsia"/>
        </w:rPr>
        <w:t>因此他的</w:t>
      </w:r>
      <w:r w:rsidR="00F239C3" w:rsidRPr="00F239C3">
        <w:t>靈魂</w:t>
      </w:r>
      <w:r>
        <w:rPr>
          <w:rFonts w:hint="eastAsia"/>
        </w:rPr>
        <w:t>被</w:t>
      </w:r>
      <w:r w:rsidR="00F239C3" w:rsidRPr="00F239C3">
        <w:t>感動，</w:t>
      </w:r>
      <w:r>
        <w:rPr>
          <w:rFonts w:hint="eastAsia"/>
        </w:rPr>
        <w:t>並</w:t>
      </w:r>
      <w:r w:rsidR="00F239C3" w:rsidRPr="00F239C3">
        <w:t>祈</w:t>
      </w:r>
      <w:r>
        <w:rPr>
          <w:rFonts w:hint="eastAsia"/>
        </w:rPr>
        <w:t>求</w:t>
      </w:r>
      <w:r w:rsidR="00D4216C">
        <w:t xml:space="preserve">　神</w:t>
      </w:r>
      <w:r w:rsidRPr="00D4216C">
        <w:rPr>
          <w:rFonts w:hint="eastAsia"/>
        </w:rPr>
        <w:t>赦</w:t>
      </w:r>
      <w:r w:rsidR="00F239C3" w:rsidRPr="00F239C3">
        <w:t>罪。</w:t>
      </w:r>
      <w:r>
        <w:rPr>
          <w:rFonts w:hint="eastAsia"/>
        </w:rPr>
        <w:t>他渴望</w:t>
      </w:r>
      <w:r w:rsidR="00F239C3" w:rsidRPr="00F239C3">
        <w:t>知道</w:t>
      </w:r>
      <w:r>
        <w:rPr>
          <w:rFonts w:hint="eastAsia"/>
        </w:rPr>
        <w:t>耶</w:t>
      </w:r>
      <w:r w:rsidRPr="00D4216C">
        <w:rPr>
          <w:rFonts w:hint="eastAsia"/>
        </w:rPr>
        <w:t>穌</w:t>
      </w:r>
      <w:r w:rsidR="00F239C3" w:rsidRPr="00F239C3">
        <w:t>是誰</w:t>
      </w:r>
      <w:r>
        <w:rPr>
          <w:rFonts w:hint="eastAsia"/>
        </w:rPr>
        <w:t>，並因著追尋答案而</w:t>
      </w:r>
      <w:r w:rsidR="00F239C3" w:rsidRPr="00F239C3">
        <w:t>改變</w:t>
      </w:r>
      <w:r>
        <w:rPr>
          <w:rFonts w:hint="eastAsia"/>
        </w:rPr>
        <w:t>了</w:t>
      </w:r>
      <w:r w:rsidR="00F239C3" w:rsidRPr="00F239C3">
        <w:t>他的生</w:t>
      </w:r>
      <w:r>
        <w:rPr>
          <w:rFonts w:hint="eastAsia"/>
        </w:rPr>
        <w:t>命</w:t>
      </w:r>
      <w:r w:rsidR="00F239C3" w:rsidRPr="00F239C3">
        <w:t>。</w:t>
      </w:r>
      <w:r w:rsidR="00090961">
        <w:rPr>
          <w:rFonts w:hint="eastAsia"/>
        </w:rPr>
        <w:t>同樣，</w:t>
      </w:r>
      <w:r w:rsidR="00F239C3" w:rsidRPr="00F239C3">
        <w:t>十二門徒</w:t>
      </w:r>
      <w:r w:rsidR="00090961">
        <w:rPr>
          <w:rFonts w:hint="eastAsia"/>
        </w:rPr>
        <w:t>在快要喪命時，經歷耶穌以</w:t>
      </w:r>
      <w:r w:rsidR="00090961" w:rsidRPr="00F239C3">
        <w:t>一句話平息了</w:t>
      </w:r>
      <w:r w:rsidR="00090961">
        <w:rPr>
          <w:rFonts w:hint="eastAsia"/>
        </w:rPr>
        <w:t>狂風巨浪</w:t>
      </w:r>
      <w:r w:rsidR="00F239C3" w:rsidRPr="00F239C3">
        <w:t>，</w:t>
      </w:r>
      <w:r w:rsidR="00090961">
        <w:rPr>
          <w:rFonts w:hint="eastAsia"/>
        </w:rPr>
        <w:t>他們有了新的體會，不禁自問：「耶穌是誰？」</w:t>
      </w:r>
    </w:p>
    <w:p w14:paraId="01E221EC" w14:textId="2EE4E223" w:rsidR="00F239C3" w:rsidRPr="00F239C3" w:rsidRDefault="00A516B2" w:rsidP="00F239C3">
      <w:r>
        <w:rPr>
          <w:rFonts w:hint="eastAsia"/>
        </w:rPr>
        <w:t>在耶穌的問題前，</w:t>
      </w:r>
      <w:r w:rsidR="00F239C3" w:rsidRPr="00F239C3">
        <w:t>彼得站出來回答</w:t>
      </w:r>
      <w:r w:rsidR="00583DA7">
        <w:t>:</w:t>
      </w:r>
      <w:r w:rsidR="00583DA7">
        <w:rPr>
          <w:lang w:eastAsia="x-none"/>
        </w:rPr>
        <w:t>「是</w:t>
      </w:r>
      <w:r w:rsidR="00D4216C">
        <w:rPr>
          <w:lang w:eastAsia="x-none"/>
        </w:rPr>
        <w:t xml:space="preserve">　</w:t>
      </w:r>
      <w:proofErr w:type="spellStart"/>
      <w:r w:rsidR="00D4216C">
        <w:rPr>
          <w:lang w:eastAsia="x-none"/>
        </w:rPr>
        <w:t>神</w:t>
      </w:r>
      <w:r w:rsidR="00583DA7">
        <w:rPr>
          <w:lang w:eastAsia="x-none"/>
        </w:rPr>
        <w:t>所立的基督</w:t>
      </w:r>
      <w:proofErr w:type="spellEnd"/>
      <w:r w:rsidR="00583DA7">
        <w:rPr>
          <w:lang w:eastAsia="x-none"/>
        </w:rPr>
        <w:t>。」</w:t>
      </w:r>
      <w:proofErr w:type="spellStart"/>
      <w:r w:rsidR="00583DA7" w:rsidRPr="00F239C3">
        <w:t>彼得</w:t>
      </w:r>
      <w:r w:rsidR="00583DA7">
        <w:rPr>
          <w:rFonts w:hint="eastAsia"/>
        </w:rPr>
        <w:t>的回答</w:t>
      </w:r>
      <w:r w:rsidR="00F239C3" w:rsidRPr="00F239C3">
        <w:t>簡潔</w:t>
      </w:r>
      <w:r w:rsidR="00583DA7">
        <w:rPr>
          <w:rFonts w:hint="eastAsia"/>
        </w:rPr>
        <w:t>又</w:t>
      </w:r>
      <w:r w:rsidR="00F239C3" w:rsidRPr="00F239C3">
        <w:t>準確的</w:t>
      </w:r>
      <w:r w:rsidR="00583DA7">
        <w:rPr>
          <w:rFonts w:hint="eastAsia"/>
        </w:rPr>
        <w:t>，達到</w:t>
      </w:r>
      <w:proofErr w:type="spellEnd"/>
      <w:r w:rsidR="00583DA7" w:rsidRPr="00D4216C">
        <w:t>5**</w:t>
      </w:r>
      <w:r w:rsidR="00583DA7" w:rsidRPr="00D4216C">
        <w:rPr>
          <w:rFonts w:hint="eastAsia"/>
        </w:rPr>
        <w:t>的級別</w:t>
      </w:r>
      <w:r w:rsidR="00F239C3" w:rsidRPr="00F239C3">
        <w:t>。</w:t>
      </w:r>
      <w:r w:rsidR="00583DA7">
        <w:rPr>
          <w:rFonts w:hint="eastAsia"/>
        </w:rPr>
        <w:t>「</w:t>
      </w:r>
      <w:r w:rsidR="00583DA7" w:rsidRPr="003021CD">
        <w:rPr>
          <w:rStyle w:val="a2"/>
        </w:rPr>
        <w:t>除了父，沒有人知道子是誰</w:t>
      </w:r>
      <w:r w:rsidR="00583DA7">
        <w:rPr>
          <w:rFonts w:hint="eastAsia"/>
        </w:rPr>
        <w:t>」</w:t>
      </w:r>
      <w:r w:rsidR="00F239C3">
        <w:t>(</w:t>
      </w:r>
      <w:r w:rsidR="00F239C3" w:rsidRPr="00F239C3">
        <w:t>10</w:t>
      </w:r>
      <w:r w:rsidR="00F239C3">
        <w:t>:</w:t>
      </w:r>
      <w:r w:rsidR="00F239C3" w:rsidRPr="00F239C3">
        <w:t>22</w:t>
      </w:r>
      <w:r w:rsidR="00F239C3">
        <w:t>)</w:t>
      </w:r>
      <w:r w:rsidR="00583DA7">
        <w:rPr>
          <w:rFonts w:hint="eastAsia"/>
        </w:rPr>
        <w:t>，因</w:t>
      </w:r>
      <w:r w:rsidR="00583DA7" w:rsidRPr="00D4216C">
        <w:rPr>
          <w:rFonts w:hint="eastAsia"/>
        </w:rPr>
        <w:t>此父</w:t>
      </w:r>
      <w:r w:rsidR="00D4216C">
        <w:t xml:space="preserve">　神</w:t>
      </w:r>
      <w:r w:rsidR="00F239C3" w:rsidRPr="00F239C3">
        <w:t>告訴我們，</w:t>
      </w:r>
      <w:r w:rsidR="00583DA7">
        <w:rPr>
          <w:rFonts w:hint="eastAsia"/>
        </w:rPr>
        <w:t>我們</w:t>
      </w:r>
      <w:r w:rsidR="00F239C3" w:rsidRPr="00F239C3">
        <w:t>才能知道。</w:t>
      </w:r>
      <w:r w:rsidR="00583DA7">
        <w:rPr>
          <w:rFonts w:hint="eastAsia"/>
        </w:rPr>
        <w:t>能</w:t>
      </w:r>
      <w:r w:rsidR="00F239C3" w:rsidRPr="00F239C3">
        <w:t>認識耶穌是</w:t>
      </w:r>
      <w:r w:rsidR="00583DA7">
        <w:rPr>
          <w:rFonts w:hint="eastAsia"/>
        </w:rPr>
        <w:t>誰實在難能可貴</w:t>
      </w:r>
      <w:r w:rsidR="00F239C3" w:rsidRPr="00F239C3">
        <w:t>。使徒保羅說：</w:t>
      </w:r>
      <w:r w:rsidR="00583DA7">
        <w:rPr>
          <w:rFonts w:hint="eastAsia"/>
        </w:rPr>
        <w:t>「</w:t>
      </w:r>
      <w:r w:rsidR="00583DA7" w:rsidRPr="00583DA7">
        <w:rPr>
          <w:rStyle w:val="a2"/>
        </w:rPr>
        <w:t>不但如此，我也將萬事當作有損的，因我以認識我主基督耶穌為至寶。我為他已經丟棄萬事，看作糞土，為要得著基督</w:t>
      </w:r>
      <w:r w:rsidR="00583DA7" w:rsidRPr="008A5734">
        <w:t>；</w:t>
      </w:r>
      <w:r w:rsidR="008A5734" w:rsidRPr="008A5734">
        <w:t>」；他一生目標</w:t>
      </w:r>
      <w:r w:rsidR="008A5734">
        <w:rPr>
          <w:rFonts w:hint="eastAsia"/>
        </w:rPr>
        <w:t>是</w:t>
      </w:r>
      <w:r w:rsidR="008A5734" w:rsidRPr="008A5734">
        <w:t>：</w:t>
      </w:r>
      <w:r w:rsidR="008A5734">
        <w:rPr>
          <w:rStyle w:val="a2"/>
          <w:rFonts w:hint="eastAsia"/>
        </w:rPr>
        <w:t>「</w:t>
      </w:r>
      <w:r w:rsidR="00583DA7" w:rsidRPr="00583DA7">
        <w:rPr>
          <w:rStyle w:val="a2"/>
        </w:rPr>
        <w:t>使我認識基督，曉得他復活的大能，並且曉得和他一同受苦，效法他的死，</w:t>
      </w:r>
      <w:r w:rsidR="00583DA7">
        <w:rPr>
          <w:rFonts w:hint="eastAsia"/>
        </w:rPr>
        <w:t>」</w:t>
      </w:r>
      <w:r w:rsidR="00F239C3">
        <w:t>(</w:t>
      </w:r>
      <w:r w:rsidR="00583DA7" w:rsidRPr="00F239C3">
        <w:t>腓</w:t>
      </w:r>
      <w:r w:rsidR="00F239C3" w:rsidRPr="00F239C3">
        <w:t>3</w:t>
      </w:r>
      <w:r w:rsidR="00F239C3">
        <w:t>:</w:t>
      </w:r>
      <w:r w:rsidR="00583DA7">
        <w:t>8,</w:t>
      </w:r>
      <w:r w:rsidR="00F239C3" w:rsidRPr="00F239C3">
        <w:t>10</w:t>
      </w:r>
      <w:r w:rsidR="00F239C3">
        <w:t>)</w:t>
      </w:r>
      <w:r w:rsidR="00F239C3" w:rsidRPr="00F239C3">
        <w:t>。</w:t>
      </w:r>
    </w:p>
    <w:p w14:paraId="0C4B0884" w14:textId="303E9A97" w:rsidR="00F239C3" w:rsidRPr="00F239C3" w:rsidRDefault="00F239C3" w:rsidP="00F239C3">
      <w:r w:rsidRPr="00F239C3">
        <w:t>彼得</w:t>
      </w:r>
      <w:r w:rsidR="00583DA7">
        <w:rPr>
          <w:rFonts w:hint="eastAsia"/>
        </w:rPr>
        <w:t>所</w:t>
      </w:r>
      <w:r w:rsidRPr="00F239C3">
        <w:t>認</w:t>
      </w:r>
      <w:r w:rsidR="00583DA7">
        <w:rPr>
          <w:rFonts w:hint="eastAsia"/>
        </w:rPr>
        <w:t>信</w:t>
      </w:r>
      <w:r w:rsidRPr="00F239C3">
        <w:t>的「</w:t>
      </w:r>
      <w:r w:rsidR="00D4216C">
        <w:t xml:space="preserve">　神</w:t>
      </w:r>
      <w:r w:rsidR="00583DA7" w:rsidRPr="007F0D45">
        <w:t>所立的基督</w:t>
      </w:r>
      <w:r w:rsidRPr="00F239C3">
        <w:t>」是</w:t>
      </w:r>
      <w:r w:rsidR="00583DA7">
        <w:rPr>
          <w:rFonts w:hint="eastAsia"/>
        </w:rPr>
        <w:t>甚麼意思</w:t>
      </w:r>
      <w:r w:rsidRPr="00F239C3">
        <w:t>？</w:t>
      </w:r>
      <w:r w:rsidR="00583DA7">
        <w:rPr>
          <w:rFonts w:hint="eastAsia"/>
        </w:rPr>
        <w:t>「</w:t>
      </w:r>
      <w:r w:rsidRPr="00F239C3">
        <w:t>基督</w:t>
      </w:r>
      <w:r w:rsidR="00583DA7">
        <w:rPr>
          <w:rFonts w:hint="eastAsia"/>
        </w:rPr>
        <w:t>」</w:t>
      </w:r>
      <w:r w:rsidRPr="00F239C3">
        <w:t>是希臘語，希伯來語</w:t>
      </w:r>
      <w:r w:rsidR="00583DA7" w:rsidRPr="00F239C3">
        <w:t>翻譯</w:t>
      </w:r>
      <w:r w:rsidR="00583DA7">
        <w:rPr>
          <w:rFonts w:hint="eastAsia"/>
        </w:rPr>
        <w:t>為</w:t>
      </w:r>
      <w:r w:rsidR="00583DA7">
        <w:rPr>
          <w:rFonts w:hint="eastAsia"/>
        </w:rPr>
        <w:lastRenderedPageBreak/>
        <w:t>「</w:t>
      </w:r>
      <w:r w:rsidRPr="00F239C3">
        <w:t>彌賽亞</w:t>
      </w:r>
      <w:r w:rsidR="00583DA7">
        <w:rPr>
          <w:rFonts w:hint="eastAsia"/>
        </w:rPr>
        <w:t>」</w:t>
      </w:r>
      <w:r w:rsidR="006507F5">
        <w:rPr>
          <w:rFonts w:hint="eastAsia"/>
        </w:rPr>
        <w:t>、</w:t>
      </w:r>
      <w:r w:rsidR="00583DA7">
        <w:rPr>
          <w:rFonts w:hint="eastAsia"/>
        </w:rPr>
        <w:t>「</w:t>
      </w:r>
      <w:r w:rsidRPr="00F239C3">
        <w:t>受膏者</w:t>
      </w:r>
      <w:r w:rsidR="00583DA7">
        <w:rPr>
          <w:rFonts w:hint="eastAsia"/>
        </w:rPr>
        <w:t>」之意，是</w:t>
      </w:r>
      <w:r w:rsidR="00D4216C">
        <w:rPr>
          <w:rFonts w:hint="eastAsia"/>
        </w:rPr>
        <w:t xml:space="preserve">　神</w:t>
      </w:r>
      <w:r w:rsidR="008A5734">
        <w:rPr>
          <w:rFonts w:hint="eastAsia"/>
        </w:rPr>
        <w:t>所</w:t>
      </w:r>
      <w:r w:rsidR="00583DA7">
        <w:rPr>
          <w:rFonts w:hint="eastAsia"/>
        </w:rPr>
        <w:t>揀選</w:t>
      </w:r>
      <w:r w:rsidR="008A5734">
        <w:rPr>
          <w:rFonts w:hint="eastAsia"/>
        </w:rPr>
        <w:t>，</w:t>
      </w:r>
      <w:r w:rsidRPr="00F239C3">
        <w:t>與眾不同的</w:t>
      </w:r>
      <w:r w:rsidR="00583DA7">
        <w:rPr>
          <w:rFonts w:hint="eastAsia"/>
        </w:rPr>
        <w:t>那位</w:t>
      </w:r>
      <w:r w:rsidRPr="00F239C3">
        <w:t>。《舊約》</w:t>
      </w:r>
      <w:r w:rsidR="00583DA7">
        <w:rPr>
          <w:rFonts w:hint="eastAsia"/>
        </w:rPr>
        <w:t>裏設立了</w:t>
      </w:r>
      <w:r w:rsidRPr="00F239C3">
        <w:t>三個特別的職位，</w:t>
      </w:r>
      <w:r w:rsidR="00583DA7">
        <w:rPr>
          <w:rFonts w:hint="eastAsia"/>
        </w:rPr>
        <w:t>祭</w:t>
      </w:r>
      <w:r w:rsidR="00583DA7" w:rsidRPr="00F239C3">
        <w:t>師</w:t>
      </w:r>
      <w:r w:rsidR="00583DA7">
        <w:rPr>
          <w:rFonts w:hint="eastAsia"/>
        </w:rPr>
        <w:t>、</w:t>
      </w:r>
      <w:r w:rsidR="00583DA7" w:rsidRPr="00F239C3">
        <w:t>先知</w:t>
      </w:r>
      <w:r w:rsidR="00583DA7">
        <w:rPr>
          <w:rFonts w:hint="eastAsia"/>
        </w:rPr>
        <w:t>和</w:t>
      </w:r>
      <w:r w:rsidR="005C238F">
        <w:rPr>
          <w:rFonts w:hint="eastAsia"/>
        </w:rPr>
        <w:t>君</w:t>
      </w:r>
      <w:r w:rsidR="00583DA7" w:rsidRPr="00F239C3">
        <w:t>王</w:t>
      </w:r>
      <w:r w:rsidR="003021CD">
        <w:rPr>
          <w:rFonts w:hint="eastAsia"/>
        </w:rPr>
        <w:t>。</w:t>
      </w:r>
      <w:r w:rsidR="00D4216C">
        <w:rPr>
          <w:rFonts w:hint="eastAsia"/>
        </w:rPr>
        <w:t xml:space="preserve">　神</w:t>
      </w:r>
      <w:r w:rsidR="003021CD">
        <w:rPr>
          <w:rFonts w:hint="eastAsia"/>
        </w:rPr>
        <w:t>通過他們分別，</w:t>
      </w:r>
      <w:r w:rsidR="00583DA7" w:rsidRPr="00F239C3">
        <w:t>解決</w:t>
      </w:r>
      <w:r w:rsidR="00583DA7">
        <w:rPr>
          <w:rFonts w:hint="eastAsia"/>
        </w:rPr>
        <w:t>百姓</w:t>
      </w:r>
      <w:r w:rsidR="00583DA7" w:rsidRPr="00F239C3">
        <w:t>的罪</w:t>
      </w:r>
      <w:r w:rsidR="00583DA7">
        <w:rPr>
          <w:rFonts w:hint="eastAsia"/>
        </w:rPr>
        <w:t>孽</w:t>
      </w:r>
      <w:r w:rsidR="003021CD">
        <w:rPr>
          <w:rFonts w:hint="eastAsia"/>
        </w:rPr>
        <w:t>，讓百姓曉得</w:t>
      </w:r>
      <w:r w:rsidR="00D4216C">
        <w:t xml:space="preserve">　神</w:t>
      </w:r>
      <w:r w:rsidR="003021CD" w:rsidRPr="00F239C3">
        <w:t>的旨意，並以</w:t>
      </w:r>
      <w:r w:rsidR="00811827">
        <w:rPr>
          <w:rFonts w:hint="eastAsia"/>
        </w:rPr>
        <w:t>公</w:t>
      </w:r>
      <w:r w:rsidR="003021CD" w:rsidRPr="00F239C3">
        <w:t>義</w:t>
      </w:r>
      <w:r w:rsidR="00811827">
        <w:rPr>
          <w:rFonts w:hint="eastAsia"/>
        </w:rPr>
        <w:t>公平管</w:t>
      </w:r>
      <w:r w:rsidR="003021CD" w:rsidRPr="00F239C3">
        <w:t>治</w:t>
      </w:r>
      <w:r w:rsidR="00811827">
        <w:rPr>
          <w:rFonts w:hint="eastAsia"/>
        </w:rPr>
        <w:t>百姓</w:t>
      </w:r>
      <w:r w:rsidR="00583DA7">
        <w:rPr>
          <w:rFonts w:hint="eastAsia"/>
        </w:rPr>
        <w:t>。</w:t>
      </w:r>
      <w:r w:rsidRPr="00F239C3">
        <w:t>大衛王</w:t>
      </w:r>
      <w:r w:rsidR="00811827">
        <w:rPr>
          <w:rFonts w:hint="eastAsia"/>
        </w:rPr>
        <w:t>是</w:t>
      </w:r>
      <w:r w:rsidRPr="00F239C3">
        <w:t>基督的</w:t>
      </w:r>
      <w:r w:rsidR="00811827">
        <w:rPr>
          <w:rFonts w:hint="eastAsia"/>
        </w:rPr>
        <w:t>影兒，他管治時期國家強盛，</w:t>
      </w:r>
      <w:r w:rsidR="00811827" w:rsidRPr="00F239C3">
        <w:t>以</w:t>
      </w:r>
      <w:r w:rsidR="00811827">
        <w:rPr>
          <w:rFonts w:hint="eastAsia"/>
        </w:rPr>
        <w:t>公</w:t>
      </w:r>
      <w:r w:rsidR="00811827" w:rsidRPr="00F239C3">
        <w:t>義</w:t>
      </w:r>
      <w:r w:rsidR="00811827">
        <w:rPr>
          <w:rFonts w:hint="eastAsia"/>
        </w:rPr>
        <w:t>管</w:t>
      </w:r>
      <w:r w:rsidR="00811827" w:rsidRPr="00F239C3">
        <w:t>治</w:t>
      </w:r>
      <w:r w:rsidR="00811827">
        <w:rPr>
          <w:rFonts w:hint="eastAsia"/>
        </w:rPr>
        <w:t>百姓，</w:t>
      </w:r>
      <w:r w:rsidRPr="00F239C3">
        <w:t>但</w:t>
      </w:r>
      <w:r w:rsidR="00811827">
        <w:rPr>
          <w:rFonts w:hint="eastAsia"/>
        </w:rPr>
        <w:t>他不是完美無罪的，也有罪惡過犯</w:t>
      </w:r>
      <w:r w:rsidRPr="00F239C3">
        <w:t>。</w:t>
      </w:r>
      <w:r w:rsidR="00811827">
        <w:rPr>
          <w:rFonts w:hint="eastAsia"/>
        </w:rPr>
        <w:t>最終，集三種</w:t>
      </w:r>
      <w:r w:rsidR="00811827" w:rsidRPr="00F239C3">
        <w:t>職位</w:t>
      </w:r>
      <w:r w:rsidR="00811827">
        <w:rPr>
          <w:rFonts w:hint="eastAsia"/>
        </w:rPr>
        <w:t>的人要來，他</w:t>
      </w:r>
      <w:r w:rsidR="00811827" w:rsidRPr="00F239C3">
        <w:t>就是耶穌基督</w:t>
      </w:r>
      <w:r w:rsidR="00056C90">
        <w:rPr>
          <w:rFonts w:hint="eastAsia"/>
        </w:rPr>
        <w:t>。</w:t>
      </w:r>
      <w:r w:rsidRPr="00F239C3">
        <w:t>耶穌是完美的大祭司</w:t>
      </w:r>
      <w:r>
        <w:t>(</w:t>
      </w:r>
      <w:r w:rsidR="00811827">
        <w:rPr>
          <w:rFonts w:hint="eastAsia"/>
        </w:rPr>
        <w:t>來</w:t>
      </w:r>
      <w:proofErr w:type="gramStart"/>
      <w:r w:rsidRPr="00F239C3">
        <w:t>3</w:t>
      </w:r>
      <w:r>
        <w:t>:</w:t>
      </w:r>
      <w:r w:rsidRPr="00F239C3">
        <w:t>1</w:t>
      </w:r>
      <w:r>
        <w:t>)</w:t>
      </w:r>
      <w:r w:rsidRPr="00F239C3">
        <w:t>，</w:t>
      </w:r>
      <w:proofErr w:type="gramEnd"/>
      <w:r w:rsidRPr="00F239C3">
        <w:t>完美的先知，</w:t>
      </w:r>
      <w:r w:rsidR="005C238F">
        <w:rPr>
          <w:rFonts w:hint="eastAsia"/>
        </w:rPr>
        <w:t>以及</w:t>
      </w:r>
      <w:r w:rsidRPr="00F239C3">
        <w:t>完美的</w:t>
      </w:r>
      <w:r w:rsidR="008A5734">
        <w:rPr>
          <w:rFonts w:hint="eastAsia"/>
        </w:rPr>
        <w:t>君</w:t>
      </w:r>
      <w:r w:rsidRPr="00F239C3">
        <w:t>王</w:t>
      </w:r>
      <w:r>
        <w:t>(</w:t>
      </w:r>
      <w:r w:rsidRPr="00F239C3">
        <w:t>23</w:t>
      </w:r>
      <w:r>
        <w:t>:</w:t>
      </w:r>
      <w:r w:rsidRPr="00F239C3">
        <w:t>38</w:t>
      </w:r>
      <w:r>
        <w:t>)</w:t>
      </w:r>
      <w:r w:rsidRPr="00F239C3">
        <w:t>。</w:t>
      </w:r>
      <w:r w:rsidR="005C238F">
        <w:rPr>
          <w:rFonts w:hint="eastAsia"/>
        </w:rPr>
        <w:t>正如，耶</w:t>
      </w:r>
      <w:r w:rsidR="005C238F" w:rsidRPr="00D4216C">
        <w:rPr>
          <w:rFonts w:hint="eastAsia"/>
        </w:rPr>
        <w:t>穌出生時，</w:t>
      </w:r>
      <w:r w:rsidRPr="00F239C3">
        <w:t>天使</w:t>
      </w:r>
      <w:r w:rsidR="005C238F">
        <w:rPr>
          <w:rFonts w:hint="eastAsia"/>
        </w:rPr>
        <w:t>向</w:t>
      </w:r>
      <w:r w:rsidRPr="00F239C3">
        <w:t>牧羊人說</w:t>
      </w:r>
      <w:r w:rsidR="005C238F">
        <w:rPr>
          <w:rFonts w:hint="eastAsia"/>
        </w:rPr>
        <w:t>：「</w:t>
      </w:r>
      <w:proofErr w:type="spellStart"/>
      <w:r w:rsidR="005C238F" w:rsidRPr="005C238F">
        <w:rPr>
          <w:rStyle w:val="a2"/>
          <w:lang w:val="x-none" w:eastAsia="x-none"/>
        </w:rPr>
        <w:t>那天使對他們說</w:t>
      </w:r>
      <w:proofErr w:type="spellEnd"/>
      <w:r w:rsidR="005C238F" w:rsidRPr="005C238F">
        <w:rPr>
          <w:rStyle w:val="a2"/>
          <w:lang w:val="x-none" w:eastAsia="x-none"/>
        </w:rPr>
        <w:t>：「</w:t>
      </w:r>
      <w:proofErr w:type="spellStart"/>
      <w:r w:rsidR="005C238F" w:rsidRPr="005C238F">
        <w:rPr>
          <w:rStyle w:val="a2"/>
          <w:lang w:val="x-none" w:eastAsia="x-none"/>
        </w:rPr>
        <w:t>不要懼怕！我報給你們大喜的信息，是關乎萬民的；</w:t>
      </w:r>
      <w:r w:rsidR="005C238F" w:rsidRPr="00697AF3">
        <w:rPr>
          <w:rStyle w:val="a2"/>
          <w:lang w:val="x-none" w:eastAsia="x-none"/>
        </w:rPr>
        <w:t>因今天在大衛的城</w:t>
      </w:r>
      <w:r w:rsidR="00A372AE">
        <w:rPr>
          <w:rStyle w:val="a2"/>
          <w:lang w:val="x-none" w:eastAsia="x-none"/>
        </w:rPr>
        <w:t>裏</w:t>
      </w:r>
      <w:r w:rsidR="005C238F" w:rsidRPr="00697AF3">
        <w:rPr>
          <w:rStyle w:val="a2"/>
          <w:lang w:val="x-none" w:eastAsia="x-none"/>
        </w:rPr>
        <w:t>，為你們生了救主，就是主基督</w:t>
      </w:r>
      <w:proofErr w:type="spellEnd"/>
      <w:r w:rsidR="005C238F" w:rsidRPr="00697AF3">
        <w:rPr>
          <w:rStyle w:val="a2"/>
          <w:lang w:val="x-none" w:eastAsia="x-none"/>
        </w:rPr>
        <w:t>。</w:t>
      </w:r>
      <w:r w:rsidR="005C238F" w:rsidRPr="00697AF3">
        <w:rPr>
          <w:rStyle w:val="a2"/>
          <w:rFonts w:hint="eastAsia"/>
        </w:rPr>
        <w:t>」</w:t>
      </w:r>
      <w:r>
        <w:t>(</w:t>
      </w:r>
      <w:r w:rsidRPr="00F239C3">
        <w:t>2</w:t>
      </w:r>
      <w:r>
        <w:t>:</w:t>
      </w:r>
      <w:r w:rsidRPr="00F239C3">
        <w:t>10</w:t>
      </w:r>
      <w:r w:rsidR="00EE7AFB">
        <w:rPr>
          <w:rFonts w:hint="eastAsia"/>
        </w:rPr>
        <w:t>,</w:t>
      </w:r>
      <w:r w:rsidRPr="00F239C3">
        <w:t>11</w:t>
      </w:r>
      <w:r w:rsidR="005C238F">
        <w:rPr>
          <w:rFonts w:hint="eastAsia"/>
        </w:rPr>
        <w:t>)</w:t>
      </w:r>
      <w:r>
        <w:t>)</w:t>
      </w:r>
      <w:r w:rsidR="005C238F">
        <w:t xml:space="preserve"> </w:t>
      </w:r>
      <w:r w:rsidRPr="00F239C3">
        <w:t>為</w:t>
      </w:r>
      <w:r w:rsidR="005C238F">
        <w:rPr>
          <w:rFonts w:hint="eastAsia"/>
        </w:rPr>
        <w:t>何我們</w:t>
      </w:r>
      <w:r w:rsidRPr="00F239C3">
        <w:t>需要</w:t>
      </w:r>
      <w:r w:rsidR="005C238F">
        <w:rPr>
          <w:rFonts w:hint="eastAsia"/>
        </w:rPr>
        <w:t>基督呢</w:t>
      </w:r>
      <w:r w:rsidRPr="00F239C3">
        <w:t>？人所有的不幸都來自罪。罪使人</w:t>
      </w:r>
      <w:r w:rsidR="005C238F">
        <w:rPr>
          <w:rFonts w:hint="eastAsia"/>
        </w:rPr>
        <w:t>靈魂患</w:t>
      </w:r>
      <w:r w:rsidRPr="00F239C3">
        <w:t>病。因為罪，人</w:t>
      </w:r>
      <w:r w:rsidR="005C238F">
        <w:rPr>
          <w:rFonts w:hint="eastAsia"/>
        </w:rPr>
        <w:t>犯罪作</w:t>
      </w:r>
      <w:r w:rsidRPr="00F239C3">
        <w:t>騙</w:t>
      </w:r>
      <w:r w:rsidR="005C238F">
        <w:rPr>
          <w:rFonts w:hint="eastAsia"/>
        </w:rPr>
        <w:t>徒損人利己</w:t>
      </w:r>
      <w:r w:rsidRPr="00F239C3">
        <w:t>，</w:t>
      </w:r>
      <w:r w:rsidR="005C238F">
        <w:rPr>
          <w:rFonts w:hint="eastAsia"/>
        </w:rPr>
        <w:t>或是行</w:t>
      </w:r>
      <w:r w:rsidRPr="00F239C3">
        <w:t>不人道</w:t>
      </w:r>
      <w:r w:rsidR="00056C90">
        <w:rPr>
          <w:rFonts w:hint="eastAsia"/>
        </w:rPr>
        <w:t>之事</w:t>
      </w:r>
      <w:r w:rsidRPr="00F239C3">
        <w:t>，</w:t>
      </w:r>
      <w:r w:rsidR="00056C90">
        <w:rPr>
          <w:rFonts w:hint="eastAsia"/>
        </w:rPr>
        <w:t>偷工減料，殺人害命</w:t>
      </w:r>
      <w:r w:rsidRPr="00F239C3">
        <w:t>。在世上，</w:t>
      </w:r>
      <w:r w:rsidR="00056C90">
        <w:rPr>
          <w:rFonts w:hint="eastAsia"/>
        </w:rPr>
        <w:t>被入</w:t>
      </w:r>
      <w:r w:rsidRPr="00F239C3">
        <w:t>罪</w:t>
      </w:r>
      <w:r w:rsidR="00056C90">
        <w:rPr>
          <w:rFonts w:hint="eastAsia"/>
        </w:rPr>
        <w:t>的要坐牢，甚至終身被囚，然而他們的罪，也不能因刑</w:t>
      </w:r>
      <w:r w:rsidR="008A5734">
        <w:rPr>
          <w:rFonts w:hint="eastAsia"/>
        </w:rPr>
        <w:t>滿</w:t>
      </w:r>
      <w:r w:rsidR="00056C90">
        <w:rPr>
          <w:rFonts w:hint="eastAsia"/>
        </w:rPr>
        <w:t>而消除</w:t>
      </w:r>
      <w:r w:rsidRPr="00F239C3">
        <w:t>。</w:t>
      </w:r>
    </w:p>
    <w:p w14:paraId="4CE05A6A" w14:textId="4C154412" w:rsidR="00F239C3" w:rsidRPr="00F239C3" w:rsidRDefault="00D4216C" w:rsidP="00F239C3">
      <w:r>
        <w:rPr>
          <w:rFonts w:hint="eastAsia"/>
        </w:rPr>
        <w:t xml:space="preserve">　神</w:t>
      </w:r>
      <w:r w:rsidR="00056C90">
        <w:rPr>
          <w:rFonts w:hint="eastAsia"/>
        </w:rPr>
        <w:t>為了從罪惡中拯救人類而預備了基督</w:t>
      </w:r>
      <w:r w:rsidR="00F239C3" w:rsidRPr="00F239C3">
        <w:t>。</w:t>
      </w:r>
      <w:r w:rsidR="008A5734">
        <w:rPr>
          <w:rFonts w:hint="eastAsia"/>
        </w:rPr>
        <w:t>以賽亞先知說：</w:t>
      </w:r>
      <w:r w:rsidR="00056C90" w:rsidRPr="00D4216C">
        <w:rPr>
          <w:rFonts w:hint="eastAsia"/>
        </w:rPr>
        <w:t>「</w:t>
      </w:r>
      <w:r w:rsidR="00056C90" w:rsidRPr="00056C90">
        <w:rPr>
          <w:rStyle w:val="a2"/>
        </w:rPr>
        <w:t>因有一嬰孩為我們而生；有一子賜給我們。政權必擔在他的肩頭上；他名稱為「奇妙策士、全能的</w:t>
      </w:r>
      <w:r>
        <w:rPr>
          <w:rStyle w:val="a2"/>
        </w:rPr>
        <w:t xml:space="preserve">　神</w:t>
      </w:r>
      <w:r w:rsidR="00056C90" w:rsidRPr="00056C90">
        <w:rPr>
          <w:rStyle w:val="a2"/>
        </w:rPr>
        <w:t>、永在的父、和平的君」。</w:t>
      </w:r>
      <w:r w:rsidR="00056C90" w:rsidRPr="00D4216C">
        <w:rPr>
          <w:rFonts w:hint="eastAsia"/>
        </w:rPr>
        <w:t>」</w:t>
      </w:r>
      <w:r w:rsidR="00F239C3">
        <w:t>(</w:t>
      </w:r>
      <w:r w:rsidR="00F239C3" w:rsidRPr="00F239C3">
        <w:t>賽9</w:t>
      </w:r>
      <w:r w:rsidR="00F239C3">
        <w:t>:</w:t>
      </w:r>
      <w:r w:rsidR="00F239C3" w:rsidRPr="00F239C3">
        <w:t>6</w:t>
      </w:r>
      <w:r w:rsidR="00F239C3">
        <w:t>)</w:t>
      </w:r>
      <w:r w:rsidR="00056C90">
        <w:t xml:space="preserve"> </w:t>
      </w:r>
      <w:r w:rsidR="00697AF3">
        <w:rPr>
          <w:rFonts w:hint="eastAsia"/>
        </w:rPr>
        <w:t>通過</w:t>
      </w:r>
      <w:r w:rsidR="00697AF3" w:rsidRPr="00B51745">
        <w:rPr>
          <w:rFonts w:hint="eastAsia"/>
        </w:rPr>
        <w:t>這</w:t>
      </w:r>
      <w:r w:rsidR="00F239C3" w:rsidRPr="00F239C3">
        <w:t>四個名字</w:t>
      </w:r>
      <w:r w:rsidR="00697AF3">
        <w:rPr>
          <w:rFonts w:hint="eastAsia"/>
        </w:rPr>
        <w:t>來形容</w:t>
      </w:r>
      <w:r w:rsidR="00697AF3" w:rsidRPr="00F239C3">
        <w:t>基督</w:t>
      </w:r>
      <w:r w:rsidR="00697AF3">
        <w:rPr>
          <w:rFonts w:hint="eastAsia"/>
        </w:rPr>
        <w:t>，可知</w:t>
      </w:r>
      <w:r w:rsidR="00F239C3" w:rsidRPr="00F239C3">
        <w:t>基督</w:t>
      </w:r>
      <w:r w:rsidR="00697AF3">
        <w:rPr>
          <w:rFonts w:hint="eastAsia"/>
        </w:rPr>
        <w:t>的完美無缺，能拯救</w:t>
      </w:r>
      <w:r w:rsidR="00F239C3" w:rsidRPr="00F239C3">
        <w:t>任何人</w:t>
      </w:r>
      <w:r w:rsidR="00697AF3">
        <w:rPr>
          <w:rFonts w:hint="eastAsia"/>
        </w:rPr>
        <w:t>，是完美的拯救者</w:t>
      </w:r>
      <w:r w:rsidR="00F239C3" w:rsidRPr="00F239C3">
        <w:t>。耶穌</w:t>
      </w:r>
      <w:r w:rsidR="00697AF3">
        <w:rPr>
          <w:rFonts w:hint="eastAsia"/>
        </w:rPr>
        <w:t>基督是人</w:t>
      </w:r>
      <w:r w:rsidR="00F239C3" w:rsidRPr="00F239C3">
        <w:t>真正的丈夫，</w:t>
      </w:r>
      <w:r w:rsidR="00697AF3">
        <w:rPr>
          <w:rFonts w:hint="eastAsia"/>
        </w:rPr>
        <w:t>叫</w:t>
      </w:r>
      <w:r w:rsidR="00F239C3" w:rsidRPr="00F239C3">
        <w:t>一個</w:t>
      </w:r>
      <w:r w:rsidR="00697AF3">
        <w:rPr>
          <w:rFonts w:hint="eastAsia"/>
        </w:rPr>
        <w:t>數次結婚的</w:t>
      </w:r>
      <w:r w:rsidR="00F239C3" w:rsidRPr="00F239C3">
        <w:t>撒瑪利亞</w:t>
      </w:r>
      <w:r w:rsidR="00832A48">
        <w:rPr>
          <w:rFonts w:hint="eastAsia"/>
        </w:rPr>
        <w:t>婦</w:t>
      </w:r>
      <w:r w:rsidR="00F239C3" w:rsidRPr="00F239C3">
        <w:t>人，</w:t>
      </w:r>
      <w:r w:rsidR="00697AF3">
        <w:rPr>
          <w:rFonts w:hint="eastAsia"/>
        </w:rPr>
        <w:t>不再乾渴，從</w:t>
      </w:r>
      <w:r w:rsidR="00F239C3" w:rsidRPr="00F239C3">
        <w:t>孤獨</w:t>
      </w:r>
      <w:r w:rsidR="008F1874">
        <w:rPr>
          <w:rFonts w:hint="eastAsia"/>
        </w:rPr>
        <w:t>和怨恨中拯救出來；耶</w:t>
      </w:r>
      <w:r w:rsidR="008F1874" w:rsidRPr="00D4216C">
        <w:rPr>
          <w:rFonts w:hint="eastAsia"/>
        </w:rPr>
        <w:t>穌是患十二年血漏婦人的</w:t>
      </w:r>
      <w:r w:rsidR="00F239C3" w:rsidRPr="00F239C3">
        <w:t>父親</w:t>
      </w:r>
      <w:r w:rsidR="008F1874">
        <w:rPr>
          <w:rFonts w:hint="eastAsia"/>
        </w:rPr>
        <w:t>，體恤她的痛苦，並賜她平安；耶穌如同伯大利的馬大和馬利亞</w:t>
      </w:r>
      <w:r w:rsidR="00FF4515">
        <w:rPr>
          <w:rFonts w:hint="eastAsia"/>
        </w:rPr>
        <w:t>的哥哥</w:t>
      </w:r>
      <w:r w:rsidR="008F1874">
        <w:rPr>
          <w:rFonts w:hint="eastAsia"/>
        </w:rPr>
        <w:t>，在她們失去兄弟拉撒路的時候，帶領他們進入復活光明的世界</w:t>
      </w:r>
      <w:r w:rsidR="00F239C3" w:rsidRPr="00F239C3">
        <w:t>。耶穌來到耶利哥，一個</w:t>
      </w:r>
      <w:r w:rsidR="008F1874">
        <w:rPr>
          <w:rFonts w:hint="eastAsia"/>
        </w:rPr>
        <w:t>乞食的</w:t>
      </w:r>
      <w:r w:rsidR="008F1874" w:rsidRPr="00D4216C">
        <w:rPr>
          <w:rFonts w:hint="eastAsia"/>
        </w:rPr>
        <w:t>瞎子</w:t>
      </w:r>
      <w:proofErr w:type="spellStart"/>
      <w:r w:rsidR="008F1874">
        <w:rPr>
          <w:lang w:eastAsia="x-none"/>
        </w:rPr>
        <w:t>巴底買</w:t>
      </w:r>
      <w:r w:rsidR="008F1874">
        <w:rPr>
          <w:rFonts w:hint="eastAsia"/>
        </w:rPr>
        <w:t>多次</w:t>
      </w:r>
      <w:r w:rsidR="00F239C3" w:rsidRPr="00F239C3">
        <w:t>大聲喊叫</w:t>
      </w:r>
      <w:proofErr w:type="spellEnd"/>
      <w:r w:rsidR="008F1874">
        <w:rPr>
          <w:rFonts w:hint="eastAsia"/>
        </w:rPr>
        <w:t>：</w:t>
      </w:r>
      <w:r w:rsidR="008F1874">
        <w:rPr>
          <w:lang w:eastAsia="x-none"/>
        </w:rPr>
        <w:t>「</w:t>
      </w:r>
      <w:proofErr w:type="spellStart"/>
      <w:r w:rsidR="008F1874" w:rsidRPr="00B5457F">
        <w:rPr>
          <w:rStyle w:val="a2"/>
        </w:rPr>
        <w:t>大衛的子孫耶穌啊！可憐我吧</w:t>
      </w:r>
      <w:proofErr w:type="spellEnd"/>
      <w:r w:rsidR="008F1874" w:rsidRPr="00B5457F">
        <w:rPr>
          <w:rStyle w:val="a2"/>
        </w:rPr>
        <w:t>！」</w:t>
      </w:r>
      <w:r w:rsidR="00F239C3">
        <w:t>(</w:t>
      </w:r>
      <w:r w:rsidR="00B5457F">
        <w:rPr>
          <w:rFonts w:hint="eastAsia"/>
        </w:rPr>
        <w:t>可</w:t>
      </w:r>
      <w:r w:rsidR="00F239C3" w:rsidRPr="00F239C3">
        <w:t>10</w:t>
      </w:r>
      <w:r w:rsidR="00F239C3">
        <w:t>:</w:t>
      </w:r>
      <w:r w:rsidR="00F239C3" w:rsidRPr="00F239C3">
        <w:t>47</w:t>
      </w:r>
      <w:r w:rsidR="00F239C3">
        <w:t>)</w:t>
      </w:r>
      <w:r w:rsidR="00B5457F">
        <w:rPr>
          <w:rFonts w:hint="eastAsia"/>
        </w:rPr>
        <w:t xml:space="preserve"> </w:t>
      </w:r>
      <w:r w:rsidR="00F239C3" w:rsidRPr="00F239C3">
        <w:t>耶穌擦去他的眼淚，</w:t>
      </w:r>
      <w:r w:rsidR="00B5457F">
        <w:rPr>
          <w:rFonts w:hint="eastAsia"/>
        </w:rPr>
        <w:t>開他的眼睛，使他能看見。</w:t>
      </w:r>
      <w:r w:rsidR="00F239C3" w:rsidRPr="00F239C3">
        <w:t>耶穌</w:t>
      </w:r>
      <w:r w:rsidR="00B5457F">
        <w:rPr>
          <w:rFonts w:hint="eastAsia"/>
        </w:rPr>
        <w:t>是我們的大</w:t>
      </w:r>
      <w:r w:rsidR="00F239C3" w:rsidRPr="00F239C3">
        <w:t>醫生</w:t>
      </w:r>
      <w:r w:rsidR="00B5457F">
        <w:rPr>
          <w:rFonts w:hint="eastAsia"/>
        </w:rPr>
        <w:t>，也是我們</w:t>
      </w:r>
      <w:r w:rsidR="00F239C3" w:rsidRPr="00F239C3">
        <w:t>每個人的一切。耶穌是</w:t>
      </w:r>
      <w:r>
        <w:t xml:space="preserve">　神</w:t>
      </w:r>
      <w:r w:rsidR="00B5457F">
        <w:rPr>
          <w:rFonts w:hint="eastAsia"/>
        </w:rPr>
        <w:t>所立</w:t>
      </w:r>
      <w:r w:rsidR="00F239C3" w:rsidRPr="00F239C3">
        <w:t>的基督。</w:t>
      </w:r>
    </w:p>
    <w:p w14:paraId="55F9819A" w14:textId="6C7AC35F" w:rsidR="00F239C3" w:rsidRPr="00F239C3" w:rsidRDefault="00F239C3" w:rsidP="00F239C3">
      <w:r w:rsidRPr="00F239C3">
        <w:t>請看第21</w:t>
      </w:r>
      <w:r w:rsidR="00EE7AFB">
        <w:rPr>
          <w:rFonts w:hint="eastAsia"/>
        </w:rPr>
        <w:t>,</w:t>
      </w:r>
      <w:r w:rsidRPr="00F239C3">
        <w:t>22</w:t>
      </w:r>
      <w:r w:rsidR="00EE7AFB">
        <w:t>節：</w:t>
      </w:r>
      <w:r w:rsidR="00B5457F">
        <w:rPr>
          <w:rFonts w:hint="eastAsia"/>
        </w:rPr>
        <w:t>「</w:t>
      </w:r>
      <w:r w:rsidR="00B5457F" w:rsidRPr="00B5457F">
        <w:rPr>
          <w:rStyle w:val="a2"/>
          <w:lang w:val="x-none" w:eastAsia="x-none"/>
        </w:rPr>
        <w:t>耶穌切切的囑咐他們，不可將這事告訴人，又說：「人子必須受許多的苦，被長老、祭司長、和文士棄絕，並且被殺，第三日復活。」</w:t>
      </w:r>
      <w:r w:rsidR="00B5457F">
        <w:rPr>
          <w:rFonts w:hint="eastAsia"/>
        </w:rPr>
        <w:t>」現在</w:t>
      </w:r>
      <w:r w:rsidRPr="00F239C3">
        <w:t>耶穌</w:t>
      </w:r>
      <w:r w:rsidR="00B5457F">
        <w:rPr>
          <w:rFonts w:hint="eastAsia"/>
        </w:rPr>
        <w:t>禁止門徒把</w:t>
      </w:r>
      <w:r w:rsidR="00B5457F">
        <w:rPr>
          <w:rFonts w:hint="eastAsia"/>
        </w:rPr>
        <w:t>這事傳開，</w:t>
      </w:r>
      <w:r w:rsidRPr="00F239C3">
        <w:t>是因為有許多猶太人</w:t>
      </w:r>
      <w:r w:rsidR="00F551D6">
        <w:rPr>
          <w:rFonts w:hint="eastAsia"/>
        </w:rPr>
        <w:t>以為耶</w:t>
      </w:r>
      <w:r w:rsidR="00F551D6" w:rsidRPr="00D4216C">
        <w:rPr>
          <w:rFonts w:hint="eastAsia"/>
        </w:rPr>
        <w:t>穌是政治上的</w:t>
      </w:r>
      <w:r w:rsidRPr="00F239C3">
        <w:t>彌賽亞，</w:t>
      </w:r>
      <w:r w:rsidR="00F551D6">
        <w:rPr>
          <w:rFonts w:hint="eastAsia"/>
        </w:rPr>
        <w:t>妨礙</w:t>
      </w:r>
      <w:r w:rsidRPr="00F239C3">
        <w:t>耶穌</w:t>
      </w:r>
      <w:r w:rsidR="00F551D6">
        <w:rPr>
          <w:rFonts w:hint="eastAsia"/>
        </w:rPr>
        <w:t>的福音工作</w:t>
      </w:r>
      <w:r w:rsidRPr="00F239C3">
        <w:t>。耶穌</w:t>
      </w:r>
      <w:r w:rsidR="00F551D6">
        <w:rPr>
          <w:rFonts w:hint="eastAsia"/>
        </w:rPr>
        <w:t>也預言，他要為</w:t>
      </w:r>
      <w:r w:rsidRPr="00F239C3">
        <w:t>長老、祭司</w:t>
      </w:r>
      <w:r w:rsidR="00F551D6">
        <w:rPr>
          <w:rFonts w:hint="eastAsia"/>
        </w:rPr>
        <w:t>長</w:t>
      </w:r>
      <w:r w:rsidRPr="00F239C3">
        <w:t>和文士拋棄，被殺，</w:t>
      </w:r>
      <w:r w:rsidR="00F551D6">
        <w:rPr>
          <w:rFonts w:hint="eastAsia"/>
        </w:rPr>
        <w:t>但</w:t>
      </w:r>
      <w:r w:rsidRPr="00F239C3">
        <w:t>第三天復活</w:t>
      </w:r>
      <w:r w:rsidR="00F551D6">
        <w:rPr>
          <w:rFonts w:hint="eastAsia"/>
        </w:rPr>
        <w:t>，承擔作</w:t>
      </w:r>
      <w:r w:rsidR="00D4216C">
        <w:t xml:space="preserve">　神</w:t>
      </w:r>
      <w:r w:rsidR="00F551D6">
        <w:rPr>
          <w:rFonts w:hint="eastAsia"/>
        </w:rPr>
        <w:t>所立</w:t>
      </w:r>
      <w:r w:rsidRPr="00F239C3">
        <w:t>基督</w:t>
      </w:r>
      <w:r w:rsidR="00F551D6">
        <w:rPr>
          <w:rFonts w:hint="eastAsia"/>
        </w:rPr>
        <w:t>的使命</w:t>
      </w:r>
      <w:r w:rsidRPr="00F239C3">
        <w:t>。</w:t>
      </w:r>
    </w:p>
    <w:p w14:paraId="433B33A7" w14:textId="63C87101" w:rsidR="00F239C3" w:rsidRPr="00F239C3" w:rsidRDefault="00F239C3" w:rsidP="00F239C3">
      <w:r w:rsidRPr="00F239C3">
        <w:t>當時世人</w:t>
      </w:r>
      <w:r w:rsidR="00F551D6">
        <w:rPr>
          <w:rFonts w:hint="eastAsia"/>
        </w:rPr>
        <w:t>以為</w:t>
      </w:r>
      <w:r w:rsidRPr="00F239C3">
        <w:t>基督</w:t>
      </w:r>
      <w:r w:rsidR="00F551D6">
        <w:rPr>
          <w:rFonts w:hint="eastAsia"/>
        </w:rPr>
        <w:t>指世上的君王，</w:t>
      </w:r>
      <w:r w:rsidRPr="00F239C3">
        <w:t>羅馬</w:t>
      </w:r>
      <w:r w:rsidR="00F551D6">
        <w:rPr>
          <w:rFonts w:hint="eastAsia"/>
        </w:rPr>
        <w:t>凱撒</w:t>
      </w:r>
      <w:r w:rsidRPr="00F239C3">
        <w:t>是其中之一。</w:t>
      </w:r>
      <w:r w:rsidR="00F551D6">
        <w:rPr>
          <w:rFonts w:hint="eastAsia"/>
        </w:rPr>
        <w:t>凱撒</w:t>
      </w:r>
      <w:r w:rsidRPr="00F239C3">
        <w:t>通</w:t>
      </w:r>
      <w:r w:rsidR="00F551D6">
        <w:rPr>
          <w:rFonts w:hint="eastAsia"/>
        </w:rPr>
        <w:t>過</w:t>
      </w:r>
      <w:r w:rsidRPr="00F239C3">
        <w:t>壓制</w:t>
      </w:r>
      <w:r w:rsidR="00F551D6">
        <w:rPr>
          <w:rFonts w:hint="eastAsia"/>
        </w:rPr>
        <w:t>和武</w:t>
      </w:r>
      <w:r w:rsidR="00951C11">
        <w:rPr>
          <w:rFonts w:hint="eastAsia"/>
        </w:rPr>
        <w:t>力來取得政</w:t>
      </w:r>
      <w:r w:rsidRPr="00F239C3">
        <w:t>權</w:t>
      </w:r>
      <w:r w:rsidR="00951C11">
        <w:rPr>
          <w:rFonts w:hint="eastAsia"/>
        </w:rPr>
        <w:t>，</w:t>
      </w:r>
      <w:r w:rsidRPr="00F239C3">
        <w:t>基督</w:t>
      </w:r>
      <w:r w:rsidR="00951C11">
        <w:rPr>
          <w:rFonts w:hint="eastAsia"/>
        </w:rPr>
        <w:t>不是這樣的</w:t>
      </w:r>
      <w:r w:rsidRPr="00F239C3">
        <w:t>。耶穌</w:t>
      </w:r>
      <w:r w:rsidR="00951C11">
        <w:rPr>
          <w:rFonts w:hint="eastAsia"/>
        </w:rPr>
        <w:t>自</w:t>
      </w:r>
      <w:r w:rsidRPr="00F239C3">
        <w:t>稱</w:t>
      </w:r>
      <w:r w:rsidR="00951C11">
        <w:rPr>
          <w:rFonts w:hint="eastAsia"/>
        </w:rPr>
        <w:t>「</w:t>
      </w:r>
      <w:r w:rsidRPr="00F239C3">
        <w:t>人子</w:t>
      </w:r>
      <w:r w:rsidR="00951C11">
        <w:rPr>
          <w:rFonts w:hint="eastAsia"/>
        </w:rPr>
        <w:t>」，也是</w:t>
      </w:r>
      <w:r w:rsidRPr="00F239C3">
        <w:t>舊約受苦的先知以西</w:t>
      </w:r>
      <w:r w:rsidR="00951C11">
        <w:rPr>
          <w:rFonts w:hint="eastAsia"/>
        </w:rPr>
        <w:t>結</w:t>
      </w:r>
      <w:r w:rsidR="00FF4515">
        <w:rPr>
          <w:rFonts w:hint="eastAsia"/>
        </w:rPr>
        <w:t>也</w:t>
      </w:r>
      <w:r w:rsidR="00951C11">
        <w:rPr>
          <w:rFonts w:hint="eastAsia"/>
        </w:rPr>
        <w:t>自</w:t>
      </w:r>
      <w:r w:rsidR="00951C11" w:rsidRPr="00D4216C">
        <w:rPr>
          <w:rFonts w:hint="eastAsia"/>
        </w:rPr>
        <w:t>稱</w:t>
      </w:r>
      <w:r w:rsidR="00951C11">
        <w:rPr>
          <w:rFonts w:hint="eastAsia"/>
        </w:rPr>
        <w:t>「</w:t>
      </w:r>
      <w:r w:rsidR="00951C11" w:rsidRPr="00F239C3">
        <w:t>人子</w:t>
      </w:r>
      <w:r w:rsidR="00951C11">
        <w:rPr>
          <w:rFonts w:hint="eastAsia"/>
        </w:rPr>
        <w:t>」，也是作</w:t>
      </w:r>
      <w:r w:rsidRPr="00F239C3">
        <w:t>木匠約瑟的兒子。耶穌</w:t>
      </w:r>
      <w:r w:rsidR="00951C11">
        <w:rPr>
          <w:rFonts w:hint="eastAsia"/>
        </w:rPr>
        <w:t>通過成為</w:t>
      </w:r>
      <w:r w:rsidRPr="00F239C3">
        <w:t>人</w:t>
      </w:r>
      <w:r w:rsidR="00951C11">
        <w:rPr>
          <w:rFonts w:hint="eastAsia"/>
        </w:rPr>
        <w:t>，</w:t>
      </w:r>
      <w:r w:rsidRPr="00F239C3">
        <w:t>開始</w:t>
      </w:r>
      <w:r w:rsidR="00951C11">
        <w:rPr>
          <w:rFonts w:hint="eastAsia"/>
        </w:rPr>
        <w:t>彌賽亞的道路</w:t>
      </w:r>
      <w:r w:rsidRPr="00F239C3">
        <w:t>。耶穌說</w:t>
      </w:r>
      <w:r w:rsidR="00951C11" w:rsidRPr="00D4216C">
        <w:rPr>
          <w:rStyle w:val="a2"/>
        </w:rPr>
        <w:t>：</w:t>
      </w:r>
      <w:r w:rsidR="00951C11" w:rsidRPr="00B5457F">
        <w:rPr>
          <w:rStyle w:val="a2"/>
          <w:lang w:val="x-none" w:eastAsia="x-none"/>
        </w:rPr>
        <w:t>「人子必須受許多的苦</w:t>
      </w:r>
      <w:r w:rsidR="00951C11" w:rsidRPr="00951C11">
        <w:t>」</w:t>
      </w:r>
      <w:r w:rsidR="00373070">
        <w:rPr>
          <w:rFonts w:hint="eastAsia"/>
        </w:rPr>
        <w:t>，這表示基督擁有</w:t>
      </w:r>
      <w:r w:rsidRPr="00F239C3">
        <w:t>特殊的使命，必須被人</w:t>
      </w:r>
      <w:r w:rsidR="00373070">
        <w:rPr>
          <w:rFonts w:hint="eastAsia"/>
        </w:rPr>
        <w:t>所撇</w:t>
      </w:r>
      <w:r w:rsidRPr="00F239C3">
        <w:t>棄，</w:t>
      </w:r>
      <w:r w:rsidR="00373070">
        <w:rPr>
          <w:rFonts w:hint="eastAsia"/>
        </w:rPr>
        <w:t>最後</w:t>
      </w:r>
      <w:r w:rsidRPr="00F239C3">
        <w:t>死在十字架上。耶穌說，他必須接受這些苦難</w:t>
      </w:r>
      <w:r w:rsidR="00373070">
        <w:rPr>
          <w:rFonts w:hint="eastAsia"/>
        </w:rPr>
        <w:t>，</w:t>
      </w:r>
      <w:r w:rsidRPr="00F239C3">
        <w:t>在希臘語中，</w:t>
      </w:r>
      <w:r w:rsidR="00373070">
        <w:rPr>
          <w:rFonts w:hint="eastAsia"/>
        </w:rPr>
        <w:t>必須這</w:t>
      </w:r>
      <w:r w:rsidRPr="00F239C3">
        <w:t>單詞</w:t>
      </w:r>
      <w:r w:rsidR="00373070">
        <w:rPr>
          <w:rFonts w:hint="eastAsia"/>
        </w:rPr>
        <w:t>是放在</w:t>
      </w:r>
      <w:r w:rsidRPr="00F239C3">
        <w:t>最前</w:t>
      </w:r>
      <w:r w:rsidR="00373070">
        <w:rPr>
          <w:rFonts w:hint="eastAsia"/>
        </w:rPr>
        <w:t>的</w:t>
      </w:r>
      <w:r w:rsidRPr="00F239C3">
        <w:t>。</w:t>
      </w:r>
      <w:r w:rsidR="00373070">
        <w:rPr>
          <w:rFonts w:hint="eastAsia"/>
        </w:rPr>
        <w:t>基督必須</w:t>
      </w:r>
      <w:r w:rsidRPr="00F239C3">
        <w:t>受苦，</w:t>
      </w:r>
      <w:r w:rsidR="00373070">
        <w:rPr>
          <w:rFonts w:hint="eastAsia"/>
        </w:rPr>
        <w:t>必須</w:t>
      </w:r>
      <w:r w:rsidRPr="00F239C3">
        <w:t>被棄</w:t>
      </w:r>
      <w:r w:rsidR="00C66CF6">
        <w:rPr>
          <w:rFonts w:hint="eastAsia"/>
        </w:rPr>
        <w:t>絕</w:t>
      </w:r>
      <w:r w:rsidRPr="00F239C3">
        <w:t>，</w:t>
      </w:r>
      <w:r w:rsidR="00373070">
        <w:rPr>
          <w:rFonts w:hint="eastAsia"/>
        </w:rPr>
        <w:t>必須</w:t>
      </w:r>
      <w:r w:rsidRPr="00F239C3">
        <w:t>被殺，</w:t>
      </w:r>
      <w:r w:rsidR="00373070">
        <w:rPr>
          <w:rFonts w:hint="eastAsia"/>
        </w:rPr>
        <w:t>必須</w:t>
      </w:r>
      <w:r w:rsidRPr="00F239C3">
        <w:t>復活。耶穌沒有試圖</w:t>
      </w:r>
      <w:r w:rsidR="00373070">
        <w:rPr>
          <w:rFonts w:hint="eastAsia"/>
        </w:rPr>
        <w:t>逃</w:t>
      </w:r>
      <w:r w:rsidRPr="00F239C3">
        <w:t>避苦難</w:t>
      </w:r>
      <w:r w:rsidR="00373070">
        <w:rPr>
          <w:rFonts w:hint="eastAsia"/>
        </w:rPr>
        <w:t>，</w:t>
      </w:r>
      <w:r w:rsidRPr="00F239C3">
        <w:t>無論</w:t>
      </w:r>
      <w:r w:rsidR="00373070">
        <w:rPr>
          <w:rFonts w:hint="eastAsia"/>
        </w:rPr>
        <w:t>如何</w:t>
      </w:r>
      <w:r w:rsidRPr="00F239C3">
        <w:t>，他</w:t>
      </w:r>
      <w:r w:rsidR="00373070">
        <w:rPr>
          <w:rFonts w:hint="eastAsia"/>
        </w:rPr>
        <w:t>堅決行</w:t>
      </w:r>
      <w:r w:rsidRPr="00F239C3">
        <w:t>走這</w:t>
      </w:r>
      <w:r w:rsidR="00373070">
        <w:rPr>
          <w:rFonts w:hint="eastAsia"/>
        </w:rPr>
        <w:t>道</w:t>
      </w:r>
      <w:r w:rsidRPr="00F239C3">
        <w:t>路。因為</w:t>
      </w:r>
      <w:r w:rsidR="00373070">
        <w:rPr>
          <w:rFonts w:hint="eastAsia"/>
        </w:rPr>
        <w:t>惟有</w:t>
      </w:r>
      <w:r w:rsidRPr="00F239C3">
        <w:t>這條路</w:t>
      </w:r>
      <w:r w:rsidR="00373070">
        <w:rPr>
          <w:rFonts w:hint="eastAsia"/>
        </w:rPr>
        <w:t>，才能救贖人類，別無他法</w:t>
      </w:r>
      <w:r w:rsidRPr="00F239C3">
        <w:t>。</w:t>
      </w:r>
    </w:p>
    <w:p w14:paraId="51396F73" w14:textId="5113C5AB" w:rsidR="00E003A1" w:rsidRDefault="00F239C3" w:rsidP="00F2557A">
      <w:r w:rsidRPr="00F239C3">
        <w:t>為</w:t>
      </w:r>
      <w:r w:rsidR="00EA19DF">
        <w:rPr>
          <w:rFonts w:hint="eastAsia"/>
        </w:rPr>
        <w:t>何基督必須</w:t>
      </w:r>
      <w:r w:rsidRPr="00F239C3">
        <w:t>被棄</w:t>
      </w:r>
      <w:r w:rsidR="00C66CF6">
        <w:rPr>
          <w:rFonts w:hint="eastAsia"/>
        </w:rPr>
        <w:t>絕</w:t>
      </w:r>
      <w:r w:rsidRPr="00F239C3">
        <w:t>和殺</w:t>
      </w:r>
      <w:r w:rsidR="00EA19DF">
        <w:rPr>
          <w:rFonts w:hint="eastAsia"/>
        </w:rPr>
        <w:t>害呢</w:t>
      </w:r>
      <w:r w:rsidRPr="00F239C3">
        <w:t>？</w:t>
      </w:r>
      <w:r w:rsidR="00F2557A">
        <w:rPr>
          <w:rFonts w:hint="eastAsia"/>
        </w:rPr>
        <w:t>「</w:t>
      </w:r>
      <w:r w:rsidR="00F2557A" w:rsidRPr="00B5457F">
        <w:rPr>
          <w:rStyle w:val="a2"/>
          <w:lang w:val="x-none" w:eastAsia="x-none"/>
        </w:rPr>
        <w:t>棄絕</w:t>
      </w:r>
      <w:r w:rsidR="00F2557A" w:rsidRPr="00F2557A">
        <w:t>」就是</w:t>
      </w:r>
      <w:r w:rsidRPr="00F239C3">
        <w:t>拒絕，</w:t>
      </w:r>
      <w:r w:rsidR="00F2557A">
        <w:rPr>
          <w:rFonts w:hint="eastAsia"/>
        </w:rPr>
        <w:t>被評為</w:t>
      </w:r>
      <w:r w:rsidRPr="00F239C3">
        <w:t>不合格。宗教領袖</w:t>
      </w:r>
      <w:r w:rsidR="00F2557A">
        <w:rPr>
          <w:rFonts w:hint="eastAsia"/>
        </w:rPr>
        <w:t>和</w:t>
      </w:r>
      <w:r w:rsidRPr="00F239C3">
        <w:t>大祭司</w:t>
      </w:r>
      <w:r w:rsidR="00F2557A">
        <w:rPr>
          <w:rFonts w:hint="eastAsia"/>
        </w:rPr>
        <w:t>，</w:t>
      </w:r>
      <w:r w:rsidR="00F2557A" w:rsidRPr="00F239C3">
        <w:t>調查</w:t>
      </w:r>
      <w:r w:rsidR="00F2557A">
        <w:rPr>
          <w:rFonts w:hint="eastAsia"/>
        </w:rPr>
        <w:t>和開庭審訊</w:t>
      </w:r>
      <w:r w:rsidRPr="00F239C3">
        <w:t>耶穌，</w:t>
      </w:r>
      <w:r w:rsidR="00F2557A">
        <w:rPr>
          <w:rFonts w:hint="eastAsia"/>
        </w:rPr>
        <w:t>是</w:t>
      </w:r>
      <w:r w:rsidR="00F2557A" w:rsidRPr="00D4216C">
        <w:rPr>
          <w:rFonts w:hint="eastAsia"/>
        </w:rPr>
        <w:t>否他們所</w:t>
      </w:r>
      <w:r w:rsidRPr="00F239C3">
        <w:t>認為</w:t>
      </w:r>
      <w:r w:rsidR="00F2557A">
        <w:rPr>
          <w:rFonts w:hint="eastAsia"/>
        </w:rPr>
        <w:t>的基督時，他們投了否定的一票</w:t>
      </w:r>
      <w:r w:rsidRPr="00F239C3">
        <w:t>。因為耶穌</w:t>
      </w:r>
      <w:r w:rsidR="00F2557A">
        <w:rPr>
          <w:rFonts w:hint="eastAsia"/>
        </w:rPr>
        <w:t>所行</w:t>
      </w:r>
      <w:r w:rsidRPr="00F239C3">
        <w:t>的道路</w:t>
      </w:r>
      <w:r w:rsidR="00F2557A">
        <w:rPr>
          <w:rFonts w:hint="eastAsia"/>
        </w:rPr>
        <w:t>，</w:t>
      </w:r>
      <w:r w:rsidR="00F2557A" w:rsidRPr="00F239C3">
        <w:t>不符</w:t>
      </w:r>
      <w:r w:rsidRPr="00F239C3">
        <w:t>他</w:t>
      </w:r>
      <w:r w:rsidR="00F2557A">
        <w:rPr>
          <w:rFonts w:hint="eastAsia"/>
        </w:rPr>
        <w:t>們</w:t>
      </w:r>
      <w:r w:rsidRPr="00F239C3">
        <w:t>罪惡慾望</w:t>
      </w:r>
      <w:r w:rsidR="00F2557A">
        <w:rPr>
          <w:rFonts w:hint="eastAsia"/>
        </w:rPr>
        <w:t>的想法，因此</w:t>
      </w:r>
      <w:r w:rsidRPr="00F239C3">
        <w:t>他們非常厭</w:t>
      </w:r>
      <w:r w:rsidR="00F2557A">
        <w:rPr>
          <w:rFonts w:hint="eastAsia"/>
        </w:rPr>
        <w:t>惡</w:t>
      </w:r>
      <w:r w:rsidRPr="00F239C3">
        <w:t>耶穌</w:t>
      </w:r>
      <w:r w:rsidR="00F2557A">
        <w:rPr>
          <w:rFonts w:hint="eastAsia"/>
        </w:rPr>
        <w:t>，最後裁</w:t>
      </w:r>
      <w:r w:rsidRPr="00F239C3">
        <w:t>定耶穌</w:t>
      </w:r>
      <w:r w:rsidR="00F2557A" w:rsidRPr="00D4216C">
        <w:rPr>
          <w:rFonts w:hint="eastAsia"/>
        </w:rPr>
        <w:t>的死罪</w:t>
      </w:r>
      <w:r w:rsidRPr="00F239C3">
        <w:t>。耶穌被人所忽視和拒絕</w:t>
      </w:r>
      <w:r w:rsidR="00F2557A">
        <w:rPr>
          <w:rFonts w:hint="eastAsia"/>
        </w:rPr>
        <w:t>，背負世人的罪孽，</w:t>
      </w:r>
      <w:r w:rsidRPr="00F239C3">
        <w:t>被</w:t>
      </w:r>
      <w:r w:rsidR="00D4216C">
        <w:t xml:space="preserve">　神</w:t>
      </w:r>
      <w:r w:rsidR="00F2557A">
        <w:rPr>
          <w:rFonts w:hint="eastAsia"/>
        </w:rPr>
        <w:t>擊</w:t>
      </w:r>
      <w:r w:rsidRPr="00F239C3">
        <w:t>打</w:t>
      </w:r>
      <w:r w:rsidR="00F2557A">
        <w:rPr>
          <w:rFonts w:hint="eastAsia"/>
        </w:rPr>
        <w:t>苦待了</w:t>
      </w:r>
      <w:r w:rsidR="00E003A1">
        <w:rPr>
          <w:rFonts w:hint="eastAsia"/>
        </w:rPr>
        <w:t>。</w:t>
      </w:r>
      <w:r w:rsidRPr="00F239C3">
        <w:t>先知以賽亞</w:t>
      </w:r>
      <w:r w:rsidR="00E003A1">
        <w:rPr>
          <w:rFonts w:hint="eastAsia"/>
        </w:rPr>
        <w:t>看見有關</w:t>
      </w:r>
      <w:r w:rsidR="00F2557A">
        <w:rPr>
          <w:rFonts w:hint="eastAsia"/>
        </w:rPr>
        <w:t>彌賽亞的</w:t>
      </w:r>
      <w:r w:rsidR="00E003A1">
        <w:rPr>
          <w:rFonts w:hint="eastAsia"/>
        </w:rPr>
        <w:t>奧秘也感歎說：「</w:t>
      </w:r>
      <w:r w:rsidR="00E003A1" w:rsidRPr="00E003A1">
        <w:rPr>
          <w:rStyle w:val="a2"/>
        </w:rPr>
        <w:t>我們所傳的有誰信呢？耶和華的膀臂向誰顯露呢？</w:t>
      </w:r>
      <w:r w:rsidR="00E003A1">
        <w:rPr>
          <w:rFonts w:hint="eastAsia"/>
        </w:rPr>
        <w:t>」</w:t>
      </w:r>
      <w:r>
        <w:t>(</w:t>
      </w:r>
      <w:r w:rsidRPr="00F239C3">
        <w:t>賽53</w:t>
      </w:r>
      <w:r>
        <w:t>:</w:t>
      </w:r>
      <w:r w:rsidRPr="00F239C3">
        <w:t>1</w:t>
      </w:r>
      <w:r>
        <w:t>)</w:t>
      </w:r>
      <w:r w:rsidR="00E003A1">
        <w:t xml:space="preserve"> </w:t>
      </w:r>
      <w:r w:rsidR="00E003A1">
        <w:rPr>
          <w:rFonts w:hint="eastAsia"/>
        </w:rPr>
        <w:t>雖然十字架於世人看為愚拙，但</w:t>
      </w:r>
      <w:r w:rsidRPr="00F239C3">
        <w:t>耶穌</w:t>
      </w:r>
      <w:r w:rsidR="00E003A1">
        <w:rPr>
          <w:rFonts w:hint="eastAsia"/>
        </w:rPr>
        <w:t>藉十字架</w:t>
      </w:r>
      <w:r w:rsidRPr="00F239C3">
        <w:t>成為</w:t>
      </w:r>
      <w:r w:rsidR="00E003A1">
        <w:rPr>
          <w:rFonts w:hint="eastAsia"/>
        </w:rPr>
        <w:t>了</w:t>
      </w:r>
      <w:r w:rsidR="00D4216C">
        <w:t xml:space="preserve">　神</w:t>
      </w:r>
      <w:r w:rsidR="00E003A1">
        <w:rPr>
          <w:rFonts w:hint="eastAsia"/>
        </w:rPr>
        <w:t>所立</w:t>
      </w:r>
      <w:r w:rsidRPr="00F239C3">
        <w:t>的基督</w:t>
      </w:r>
      <w:r w:rsidR="00E003A1">
        <w:rPr>
          <w:rFonts w:hint="eastAsia"/>
        </w:rPr>
        <w:t>和</w:t>
      </w:r>
      <w:r w:rsidRPr="00F239C3">
        <w:t>救主。</w:t>
      </w:r>
    </w:p>
    <w:p w14:paraId="23756A31" w14:textId="28B241ED" w:rsidR="00F239C3" w:rsidRDefault="00F239C3" w:rsidP="00F239C3">
      <w:pPr>
        <w:pStyle w:val="Heading2"/>
      </w:pPr>
      <w:r>
        <w:rPr>
          <w:rFonts w:hint="eastAsia"/>
        </w:rPr>
        <w:t>Ⅱ‧背起十字架</w:t>
      </w:r>
      <w:r w:rsidR="00811827">
        <w:rPr>
          <w:rFonts w:hint="eastAsia"/>
        </w:rPr>
        <w:t xml:space="preserve"> </w:t>
      </w:r>
      <w:r>
        <w:rPr>
          <w:rFonts w:hint="eastAsia"/>
        </w:rPr>
        <w:t>(</w:t>
      </w:r>
      <w:r w:rsidRPr="00F239C3">
        <w:t>23-27</w:t>
      </w:r>
      <w:r>
        <w:rPr>
          <w:rFonts w:hint="eastAsia"/>
        </w:rPr>
        <w:t>)</w:t>
      </w:r>
    </w:p>
    <w:p w14:paraId="6A77A45A" w14:textId="6A8E2BBC" w:rsidR="00F239C3" w:rsidRPr="00F239C3" w:rsidRDefault="00F239C3" w:rsidP="00F239C3">
      <w:r w:rsidRPr="00F239C3">
        <w:t>請看第23</w:t>
      </w:r>
      <w:r w:rsidR="00EE7AFB">
        <w:t>節：</w:t>
      </w:r>
      <w:r w:rsidR="00294268">
        <w:rPr>
          <w:rFonts w:hint="eastAsia"/>
        </w:rPr>
        <w:t>「</w:t>
      </w:r>
      <w:r w:rsidR="00294268" w:rsidRPr="008C1F89">
        <w:rPr>
          <w:rStyle w:val="a2"/>
        </w:rPr>
        <w:t>耶穌又對眾人說：「若有人要跟從我，就當捨己，天天背起他的十字架來跟從我。</w:t>
      </w:r>
      <w:r w:rsidR="00294268">
        <w:rPr>
          <w:rFonts w:hint="eastAsia"/>
        </w:rPr>
        <w:t>」</w:t>
      </w:r>
      <w:r w:rsidRPr="00F239C3">
        <w:t>彼得說耶穌是</w:t>
      </w:r>
      <w:r w:rsidR="00D4216C">
        <w:t xml:space="preserve">　神</w:t>
      </w:r>
      <w:r w:rsidR="00294268">
        <w:t>所立的基督</w:t>
      </w:r>
      <w:r w:rsidRPr="00F239C3">
        <w:t>，但事實上，他所想的</w:t>
      </w:r>
      <w:r w:rsidR="00294268">
        <w:t>基督</w:t>
      </w:r>
      <w:r w:rsidR="008C1F89">
        <w:rPr>
          <w:rFonts w:hint="eastAsia"/>
        </w:rPr>
        <w:t>與</w:t>
      </w:r>
      <w:r w:rsidRPr="00F239C3">
        <w:t>耶穌所說的完全不同。</w:t>
      </w:r>
      <w:r w:rsidR="008C1F89">
        <w:rPr>
          <w:rFonts w:hint="eastAsia"/>
        </w:rPr>
        <w:t>門徒撇下</w:t>
      </w:r>
      <w:r w:rsidRPr="00F239C3">
        <w:t>一切，跟隨耶穌，但</w:t>
      </w:r>
      <w:r w:rsidR="008C1F89">
        <w:rPr>
          <w:rFonts w:hint="eastAsia"/>
        </w:rPr>
        <w:t>耶穌的預言，叫</w:t>
      </w:r>
      <w:r w:rsidRPr="00F239C3">
        <w:t>他們不能不認真地</w:t>
      </w:r>
      <w:r w:rsidR="008C1F89">
        <w:rPr>
          <w:rFonts w:hint="eastAsia"/>
        </w:rPr>
        <w:t>思考前途。耶</w:t>
      </w:r>
      <w:r w:rsidR="008C1F89" w:rsidRPr="00D4216C">
        <w:rPr>
          <w:rFonts w:hint="eastAsia"/>
        </w:rPr>
        <w:t>穌說，每一個</w:t>
      </w:r>
      <w:r w:rsidRPr="00F239C3">
        <w:t>跟</w:t>
      </w:r>
      <w:r w:rsidR="008C1F89">
        <w:rPr>
          <w:rFonts w:hint="eastAsia"/>
        </w:rPr>
        <w:t>從耶</w:t>
      </w:r>
      <w:r w:rsidR="008C1F89" w:rsidRPr="00D4216C">
        <w:rPr>
          <w:rFonts w:hint="eastAsia"/>
        </w:rPr>
        <w:t>穌的人，都要捨己，天天背起他的十字架來跟隨耶穌，並無</w:t>
      </w:r>
      <w:r w:rsidRPr="00F239C3">
        <w:t>例外。</w:t>
      </w:r>
    </w:p>
    <w:p w14:paraId="28B04AF2" w14:textId="16B9D065" w:rsidR="00F239C3" w:rsidRDefault="00D3241C" w:rsidP="00F239C3">
      <w:r>
        <w:rPr>
          <w:rFonts w:hint="eastAsia"/>
        </w:rPr>
        <w:lastRenderedPageBreak/>
        <w:t>認信耶穌是基督，表示過新</w:t>
      </w:r>
      <w:r w:rsidRPr="00D4216C">
        <w:rPr>
          <w:rFonts w:hint="eastAsia"/>
        </w:rPr>
        <w:t>的生活，就是捨己。</w:t>
      </w:r>
      <w:r w:rsidR="00351DA5">
        <w:rPr>
          <w:rFonts w:hint="eastAsia"/>
        </w:rPr>
        <w:t>每個人的能力</w:t>
      </w:r>
      <w:r w:rsidR="00F239C3" w:rsidRPr="00F239C3">
        <w:t>、個性和創造力</w:t>
      </w:r>
      <w:r w:rsidR="00351DA5">
        <w:rPr>
          <w:rFonts w:hint="eastAsia"/>
        </w:rPr>
        <w:t>也不同，渴望自己喜歡的</w:t>
      </w:r>
      <w:r w:rsidR="00F239C3" w:rsidRPr="00F239C3">
        <w:t>方式</w:t>
      </w:r>
      <w:r w:rsidR="00351DA5">
        <w:rPr>
          <w:rFonts w:hint="eastAsia"/>
        </w:rPr>
        <w:t>生活</w:t>
      </w:r>
      <w:r w:rsidR="00F239C3" w:rsidRPr="00F239C3">
        <w:t>。</w:t>
      </w:r>
      <w:r w:rsidR="00351DA5">
        <w:rPr>
          <w:rFonts w:hint="eastAsia"/>
        </w:rPr>
        <w:t>對於現代主義的我們，更不明白為何要</w:t>
      </w:r>
      <w:r w:rsidR="00F239C3" w:rsidRPr="00F239C3">
        <w:t>否認自己？</w:t>
      </w:r>
      <w:r w:rsidR="00351DA5">
        <w:rPr>
          <w:rFonts w:hint="eastAsia"/>
        </w:rPr>
        <w:t>使徒保羅在分享</w:t>
      </w:r>
      <w:proofErr w:type="gramStart"/>
      <w:r w:rsidR="00351DA5">
        <w:t>:</w:t>
      </w:r>
      <w:r w:rsidR="00351DA5">
        <w:rPr>
          <w:rFonts w:hint="eastAsia"/>
        </w:rPr>
        <w:t>「</w:t>
      </w:r>
      <w:proofErr w:type="gramEnd"/>
      <w:r w:rsidR="00351DA5" w:rsidRPr="00351DA5">
        <w:rPr>
          <w:rStyle w:val="a2"/>
          <w:lang w:val="x-none" w:eastAsia="x-none"/>
        </w:rPr>
        <w:t>我也知道在我</w:t>
      </w:r>
      <w:r w:rsidR="00A372AE">
        <w:rPr>
          <w:rStyle w:val="a2"/>
          <w:lang w:val="x-none" w:eastAsia="x-none"/>
        </w:rPr>
        <w:t>裏</w:t>
      </w:r>
      <w:r w:rsidR="00351DA5" w:rsidRPr="00351DA5">
        <w:rPr>
          <w:rStyle w:val="a2"/>
          <w:lang w:val="x-none" w:eastAsia="x-none"/>
        </w:rPr>
        <w:t>頭，就是我肉體之中，沒有良善。因為，立志為善由得我，只是行出來由不得我。故此，我所願意的善，我反不做；我所不願意的惡，我倒去做。若我去做所不願意做的，就不是我做的，乃是住在我</w:t>
      </w:r>
      <w:r w:rsidR="00A372AE">
        <w:rPr>
          <w:rStyle w:val="a2"/>
          <w:lang w:val="x-none" w:eastAsia="x-none"/>
        </w:rPr>
        <w:t>裏</w:t>
      </w:r>
      <w:r w:rsidR="00351DA5" w:rsidRPr="00351DA5">
        <w:rPr>
          <w:rStyle w:val="a2"/>
          <w:lang w:val="x-none" w:eastAsia="x-none"/>
        </w:rPr>
        <w:t>頭的罪做的。我覺得有個律，就是我願意為善的時候，便有惡與我同在。</w:t>
      </w:r>
      <w:r w:rsidR="00351DA5" w:rsidRPr="00351DA5">
        <w:rPr>
          <w:rStyle w:val="a2"/>
          <w:rFonts w:hint="eastAsia"/>
        </w:rPr>
        <w:t>」</w:t>
      </w:r>
      <w:r w:rsidR="00F239C3">
        <w:t>(</w:t>
      </w:r>
      <w:r w:rsidR="00F239C3" w:rsidRPr="00F239C3">
        <w:t>羅7</w:t>
      </w:r>
      <w:r w:rsidR="00F239C3">
        <w:t>:</w:t>
      </w:r>
      <w:r w:rsidR="00F239C3" w:rsidRPr="00F239C3">
        <w:t>18-21</w:t>
      </w:r>
      <w:r w:rsidR="00F239C3">
        <w:t>)</w:t>
      </w:r>
      <w:r w:rsidR="00351DA5">
        <w:t xml:space="preserve"> </w:t>
      </w:r>
      <w:r w:rsidR="00351DA5">
        <w:rPr>
          <w:rFonts w:hint="eastAsia"/>
        </w:rPr>
        <w:t>坦白地看我們自己</w:t>
      </w:r>
      <w:r w:rsidR="00F239C3" w:rsidRPr="00F239C3">
        <w:t>，</w:t>
      </w:r>
      <w:r w:rsidR="00351DA5">
        <w:rPr>
          <w:rFonts w:hint="eastAsia"/>
        </w:rPr>
        <w:t>並非沒有問題，或多或少有我們</w:t>
      </w:r>
      <w:r w:rsidR="00F239C3" w:rsidRPr="00F239C3">
        <w:t>不喜歡</w:t>
      </w:r>
      <w:r w:rsidR="00D92735">
        <w:rPr>
          <w:rFonts w:hint="eastAsia"/>
        </w:rPr>
        <w:t>或</w:t>
      </w:r>
      <w:r w:rsidR="00D92735" w:rsidRPr="00F239C3">
        <w:t>討厭</w:t>
      </w:r>
      <w:r w:rsidR="00F239C3" w:rsidRPr="00F239C3">
        <w:t>自己</w:t>
      </w:r>
      <w:r w:rsidR="00351DA5">
        <w:rPr>
          <w:rFonts w:hint="eastAsia"/>
        </w:rPr>
        <w:t>所做的事</w:t>
      </w:r>
      <w:r w:rsidR="00D92735">
        <w:rPr>
          <w:rFonts w:hint="eastAsia"/>
        </w:rPr>
        <w:t>。這是因為我們</w:t>
      </w:r>
      <w:r w:rsidR="00F239C3" w:rsidRPr="00F239C3">
        <w:t>否認自己</w:t>
      </w:r>
      <w:r w:rsidR="00D92735">
        <w:rPr>
          <w:rFonts w:hint="eastAsia"/>
        </w:rPr>
        <w:t>裏頭作惡的勢力，討</w:t>
      </w:r>
      <w:r w:rsidR="00D92735" w:rsidRPr="00D4216C">
        <w:rPr>
          <w:rFonts w:hint="eastAsia"/>
        </w:rPr>
        <w:t>厭自己</w:t>
      </w:r>
      <w:r w:rsidR="00F239C3" w:rsidRPr="00F239C3">
        <w:t>罪惡</w:t>
      </w:r>
      <w:r w:rsidR="00D92735">
        <w:rPr>
          <w:rFonts w:hint="eastAsia"/>
        </w:rPr>
        <w:t>的</w:t>
      </w:r>
      <w:r w:rsidR="00F239C3" w:rsidRPr="00F239C3">
        <w:t>品格。</w:t>
      </w:r>
    </w:p>
    <w:p w14:paraId="0E37F471" w14:textId="170352E9" w:rsidR="00F239C3" w:rsidRPr="00F239C3" w:rsidRDefault="00D92735" w:rsidP="00F20DDE">
      <w:r>
        <w:rPr>
          <w:rFonts w:hint="eastAsia"/>
        </w:rPr>
        <w:t>許多</w:t>
      </w:r>
      <w:r w:rsidR="00AD6E6E">
        <w:rPr>
          <w:rFonts w:hint="eastAsia"/>
        </w:rPr>
        <w:t>時</w:t>
      </w:r>
      <w:r>
        <w:rPr>
          <w:rFonts w:hint="eastAsia"/>
        </w:rPr>
        <w:t>，我們不情願被罪惡牽著鼻走。因為接近三年的疫情，我們習慣</w:t>
      </w:r>
      <w:r w:rsidRPr="00F239C3">
        <w:t>網上</w:t>
      </w:r>
      <w:r>
        <w:rPr>
          <w:rFonts w:hint="eastAsia"/>
        </w:rPr>
        <w:t>崇拜的便利，可是有人因為這習慣，即使能實體聚會，也知道參加聚會的好處，但選擇不來教會敬拜。</w:t>
      </w:r>
      <w:r w:rsidR="00F239C3" w:rsidRPr="00F239C3">
        <w:t>參加奧運的運動員</w:t>
      </w:r>
      <w:r>
        <w:rPr>
          <w:rFonts w:hint="eastAsia"/>
        </w:rPr>
        <w:t>，為了在比賽中得著獎牌</w:t>
      </w:r>
      <w:r w:rsidR="00F20DDE">
        <w:rPr>
          <w:rFonts w:hint="eastAsia"/>
        </w:rPr>
        <w:t>的榮耀</w:t>
      </w:r>
      <w:r>
        <w:rPr>
          <w:rFonts w:hint="eastAsia"/>
        </w:rPr>
        <w:t>，每天也會</w:t>
      </w:r>
      <w:r w:rsidR="00F20DDE">
        <w:rPr>
          <w:rFonts w:hint="eastAsia"/>
        </w:rPr>
        <w:t>捨己，願意</w:t>
      </w:r>
      <w:r w:rsidR="00F239C3" w:rsidRPr="00F239C3">
        <w:t>接受「地獄</w:t>
      </w:r>
      <w:r>
        <w:rPr>
          <w:rFonts w:hint="eastAsia"/>
        </w:rPr>
        <w:t>式的</w:t>
      </w:r>
      <w:r w:rsidR="00F239C3" w:rsidRPr="00F239C3">
        <w:t>訓練」。</w:t>
      </w:r>
      <w:r w:rsidR="00F20DDE">
        <w:rPr>
          <w:rFonts w:hint="eastAsia"/>
        </w:rPr>
        <w:t>同樣，作信徒的我們若看見十字架的</w:t>
      </w:r>
      <w:r w:rsidR="00F239C3" w:rsidRPr="00F239C3">
        <w:t>榮</w:t>
      </w:r>
      <w:r w:rsidR="00F20DDE" w:rsidRPr="00F239C3">
        <w:t>光</w:t>
      </w:r>
      <w:r w:rsidR="00F239C3" w:rsidRPr="00F239C3">
        <w:t>，</w:t>
      </w:r>
      <w:r w:rsidR="00F20DDE">
        <w:rPr>
          <w:rFonts w:hint="eastAsia"/>
        </w:rPr>
        <w:t>也</w:t>
      </w:r>
      <w:r w:rsidR="00F239C3" w:rsidRPr="00F239C3">
        <w:t>願意</w:t>
      </w:r>
      <w:r w:rsidR="00F20DDE">
        <w:rPr>
          <w:rFonts w:hint="eastAsia"/>
        </w:rPr>
        <w:t>捨己，</w:t>
      </w:r>
      <w:r w:rsidR="00F239C3" w:rsidRPr="00F239C3">
        <w:t>否認</w:t>
      </w:r>
      <w:r w:rsidR="00F20DDE">
        <w:rPr>
          <w:rFonts w:hint="eastAsia"/>
        </w:rPr>
        <w:t>自己罪惡的心思意念，背起十字架跟從耶</w:t>
      </w:r>
      <w:r w:rsidR="00F20DDE" w:rsidRPr="00D4216C">
        <w:rPr>
          <w:rFonts w:hint="eastAsia"/>
        </w:rPr>
        <w:t>穌</w:t>
      </w:r>
      <w:r w:rsidR="00F239C3" w:rsidRPr="00F239C3">
        <w:t>。復活的耶穌對彼得說：</w:t>
      </w:r>
      <w:r w:rsidR="00F20DDE">
        <w:rPr>
          <w:rFonts w:hint="eastAsia"/>
        </w:rPr>
        <w:t>「</w:t>
      </w:r>
      <w:r w:rsidR="00F20DDE" w:rsidRPr="00AD6E6E">
        <w:rPr>
          <w:rStyle w:val="a2"/>
        </w:rPr>
        <w:t>我實實在在的告訴你，你年少的時候，自己束上帶子，隨意往來；但年老的時候，你要伸出手來，別人要把你束上，帶你到不願意去的地方。</w:t>
      </w:r>
      <w:r w:rsidR="00F20DDE">
        <w:rPr>
          <w:rFonts w:hint="eastAsia"/>
        </w:rPr>
        <w:t>」</w:t>
      </w:r>
      <w:r w:rsidR="00F239C3">
        <w:t>(</w:t>
      </w:r>
      <w:r w:rsidR="00F239C3" w:rsidRPr="00F239C3">
        <w:t>約21</w:t>
      </w:r>
      <w:r w:rsidR="00F239C3">
        <w:t>:</w:t>
      </w:r>
      <w:r w:rsidR="00F239C3" w:rsidRPr="00F239C3">
        <w:t>18</w:t>
      </w:r>
      <w:r w:rsidR="00F239C3">
        <w:t>)</w:t>
      </w:r>
      <w:r w:rsidR="00F20DDE">
        <w:t xml:space="preserve"> </w:t>
      </w:r>
      <w:r w:rsidR="00F239C3" w:rsidRPr="00F239C3">
        <w:t>當</w:t>
      </w:r>
      <w:r w:rsidR="00F20DDE">
        <w:rPr>
          <w:rFonts w:hint="eastAsia"/>
        </w:rPr>
        <w:t>作</w:t>
      </w:r>
      <w:r w:rsidR="00F239C3" w:rsidRPr="00F239C3">
        <w:t>漁夫</w:t>
      </w:r>
      <w:r w:rsidR="00F20DDE">
        <w:rPr>
          <w:rFonts w:hint="eastAsia"/>
        </w:rPr>
        <w:t>的</w:t>
      </w:r>
      <w:r w:rsidR="00F239C3" w:rsidRPr="00F239C3">
        <w:t>彼得否認自己，跟隨</w:t>
      </w:r>
      <w:r w:rsidR="00294268">
        <w:t>基督</w:t>
      </w:r>
      <w:r w:rsidR="00F239C3" w:rsidRPr="00F239C3">
        <w:t>耶穌時，他成為了人類</w:t>
      </w:r>
      <w:r w:rsidR="00F20DDE" w:rsidRPr="00F239C3">
        <w:t>偉大的</w:t>
      </w:r>
      <w:r w:rsidR="00F20DDE">
        <w:rPr>
          <w:rFonts w:hint="eastAsia"/>
        </w:rPr>
        <w:t>師傅</w:t>
      </w:r>
      <w:r w:rsidR="00F239C3" w:rsidRPr="00F239C3">
        <w:t>。一個人</w:t>
      </w:r>
      <w:r w:rsidR="00AD6E6E">
        <w:rPr>
          <w:rFonts w:hint="eastAsia"/>
        </w:rPr>
        <w:t>能否成為</w:t>
      </w:r>
      <w:r w:rsidR="00F239C3" w:rsidRPr="00F239C3">
        <w:t>偉大</w:t>
      </w:r>
      <w:r w:rsidR="00AD6E6E">
        <w:rPr>
          <w:rFonts w:hint="eastAsia"/>
        </w:rPr>
        <w:t>，並不在於他的</w:t>
      </w:r>
      <w:r w:rsidR="00F239C3" w:rsidRPr="00F239C3">
        <w:t>能力</w:t>
      </w:r>
      <w:r w:rsidR="00AD6E6E" w:rsidRPr="00F239C3">
        <w:t>多少</w:t>
      </w:r>
      <w:r w:rsidR="00F239C3" w:rsidRPr="00F239C3">
        <w:t>，而在於</w:t>
      </w:r>
      <w:r w:rsidR="00FD7EC7">
        <w:rPr>
          <w:rFonts w:hint="eastAsia"/>
        </w:rPr>
        <w:t>他</w:t>
      </w:r>
      <w:r w:rsidR="00AD6E6E">
        <w:rPr>
          <w:rFonts w:hint="eastAsia"/>
        </w:rPr>
        <w:t>捨己</w:t>
      </w:r>
      <w:r w:rsidR="00FD7EC7">
        <w:rPr>
          <w:rFonts w:hint="eastAsia"/>
        </w:rPr>
        <w:t>多少</w:t>
      </w:r>
      <w:r w:rsidR="00F239C3" w:rsidRPr="00F239C3">
        <w:t>。</w:t>
      </w:r>
    </w:p>
    <w:p w14:paraId="17D995A4" w14:textId="479A5A97" w:rsidR="00E500EA" w:rsidRDefault="00D26A96" w:rsidP="00E500EA">
      <w:r w:rsidRPr="00D26A96">
        <w:rPr>
          <w:rFonts w:hint="eastAsia"/>
        </w:rPr>
        <w:t>背起他的十字架意思是</w:t>
      </w:r>
      <w:r>
        <w:rPr>
          <w:rFonts w:hint="eastAsia"/>
        </w:rPr>
        <w:t>，</w:t>
      </w:r>
      <w:r w:rsidRPr="00D26A96">
        <w:rPr>
          <w:rFonts w:hint="eastAsia"/>
        </w:rPr>
        <w:t>為了跟從耶穌，人</w:t>
      </w:r>
      <w:r>
        <w:rPr>
          <w:rFonts w:hint="eastAsia"/>
        </w:rPr>
        <w:t>必</w:t>
      </w:r>
      <w:r w:rsidRPr="00D26A96">
        <w:rPr>
          <w:rFonts w:hint="eastAsia"/>
        </w:rPr>
        <w:t>須付出代價。十字架象徵苦難和犧牲</w:t>
      </w:r>
      <w:r>
        <w:rPr>
          <w:rFonts w:hint="eastAsia"/>
        </w:rPr>
        <w:t>。正如</w:t>
      </w:r>
      <w:r w:rsidRPr="00D26A96">
        <w:rPr>
          <w:rFonts w:hint="eastAsia"/>
        </w:rPr>
        <w:t>耶穌背起代贖罪人的十字架，我們</w:t>
      </w:r>
      <w:r>
        <w:rPr>
          <w:rFonts w:hint="eastAsia"/>
        </w:rPr>
        <w:t>也</w:t>
      </w:r>
      <w:r w:rsidRPr="00D26A96">
        <w:rPr>
          <w:rFonts w:hint="eastAsia"/>
        </w:rPr>
        <w:t>背起</w:t>
      </w:r>
      <w:r w:rsidR="00D4216C">
        <w:rPr>
          <w:rFonts w:hint="eastAsia"/>
        </w:rPr>
        <w:t xml:space="preserve">　神</w:t>
      </w:r>
      <w:r w:rsidRPr="00D26A96">
        <w:rPr>
          <w:rFonts w:hint="eastAsia"/>
        </w:rPr>
        <w:t>賜給我的使命十字架，</w:t>
      </w:r>
      <w:r>
        <w:rPr>
          <w:rFonts w:hint="eastAsia"/>
        </w:rPr>
        <w:t>承受當中的</w:t>
      </w:r>
      <w:r w:rsidRPr="00D26A96">
        <w:rPr>
          <w:rFonts w:hint="eastAsia"/>
        </w:rPr>
        <w:t>痛苦。人</w:t>
      </w:r>
      <w:r>
        <w:rPr>
          <w:rFonts w:hint="eastAsia"/>
        </w:rPr>
        <w:t>被</w:t>
      </w:r>
      <w:r w:rsidRPr="00D26A96">
        <w:rPr>
          <w:rFonts w:hint="eastAsia"/>
        </w:rPr>
        <w:t>創造</w:t>
      </w:r>
      <w:r>
        <w:rPr>
          <w:rFonts w:hint="eastAsia"/>
        </w:rPr>
        <w:t>時，賦與了</w:t>
      </w:r>
      <w:r w:rsidRPr="00D26A96">
        <w:rPr>
          <w:rFonts w:hint="eastAsia"/>
        </w:rPr>
        <w:t>使命</w:t>
      </w:r>
      <w:r>
        <w:rPr>
          <w:rFonts w:hint="eastAsia"/>
        </w:rPr>
        <w:t>。</w:t>
      </w:r>
      <w:r w:rsidRPr="00D26A96">
        <w:rPr>
          <w:rFonts w:hint="eastAsia"/>
        </w:rPr>
        <w:t>當</w:t>
      </w:r>
      <w:r>
        <w:rPr>
          <w:rFonts w:hint="eastAsia"/>
        </w:rPr>
        <w:t>我們</w:t>
      </w:r>
      <w:r w:rsidRPr="00D26A96">
        <w:rPr>
          <w:rFonts w:hint="eastAsia"/>
        </w:rPr>
        <w:t>承擔使命</w:t>
      </w:r>
      <w:r>
        <w:rPr>
          <w:rFonts w:hint="eastAsia"/>
        </w:rPr>
        <w:t>而活</w:t>
      </w:r>
      <w:r w:rsidRPr="00D26A96">
        <w:rPr>
          <w:rFonts w:hint="eastAsia"/>
        </w:rPr>
        <w:t>，雖然感到辛苦，但</w:t>
      </w:r>
      <w:r>
        <w:rPr>
          <w:rFonts w:hint="eastAsia"/>
        </w:rPr>
        <w:t>感受到活著</w:t>
      </w:r>
      <w:r w:rsidRPr="00D26A96">
        <w:rPr>
          <w:rFonts w:hint="eastAsia"/>
        </w:rPr>
        <w:t>的意義和</w:t>
      </w:r>
      <w:r>
        <w:rPr>
          <w:rFonts w:hint="eastAsia"/>
        </w:rPr>
        <w:t>滿足；</w:t>
      </w:r>
      <w:r w:rsidRPr="00D26A96">
        <w:rPr>
          <w:rFonts w:hint="eastAsia"/>
        </w:rPr>
        <w:t>人若</w:t>
      </w:r>
      <w:r>
        <w:rPr>
          <w:rFonts w:hint="eastAsia"/>
        </w:rPr>
        <w:t>無</w:t>
      </w:r>
      <w:r w:rsidRPr="00D26A96">
        <w:rPr>
          <w:rFonts w:hint="eastAsia"/>
        </w:rPr>
        <w:t>使命</w:t>
      </w:r>
      <w:r>
        <w:rPr>
          <w:rFonts w:hint="eastAsia"/>
        </w:rPr>
        <w:t>而活，</w:t>
      </w:r>
      <w:r w:rsidRPr="00D26A96">
        <w:rPr>
          <w:rFonts w:hint="eastAsia"/>
        </w:rPr>
        <w:t>起初</w:t>
      </w:r>
      <w:r>
        <w:rPr>
          <w:rFonts w:hint="eastAsia"/>
        </w:rPr>
        <w:t>能</w:t>
      </w:r>
      <w:r w:rsidRPr="00D26A96">
        <w:rPr>
          <w:rFonts w:hint="eastAsia"/>
        </w:rPr>
        <w:t>感到自由</w:t>
      </w:r>
      <w:r>
        <w:rPr>
          <w:rFonts w:hint="eastAsia"/>
        </w:rPr>
        <w:t>和</w:t>
      </w:r>
      <w:r w:rsidRPr="00D26A96">
        <w:rPr>
          <w:rFonts w:hint="eastAsia"/>
        </w:rPr>
        <w:t>舒</w:t>
      </w:r>
      <w:r>
        <w:rPr>
          <w:rFonts w:hint="eastAsia"/>
        </w:rPr>
        <w:t>適</w:t>
      </w:r>
      <w:r w:rsidRPr="00D26A96">
        <w:rPr>
          <w:rFonts w:hint="eastAsia"/>
        </w:rPr>
        <w:t>，</w:t>
      </w:r>
      <w:r>
        <w:rPr>
          <w:rFonts w:hint="eastAsia"/>
        </w:rPr>
        <w:t>長久就在</w:t>
      </w:r>
      <w:r w:rsidRPr="00D26A96">
        <w:rPr>
          <w:rFonts w:hint="eastAsia"/>
        </w:rPr>
        <w:t>虛無、無力、無意義</w:t>
      </w:r>
      <w:r>
        <w:rPr>
          <w:rFonts w:hint="eastAsia"/>
        </w:rPr>
        <w:t>中受苦</w:t>
      </w:r>
      <w:r w:rsidRPr="00D26A96">
        <w:rPr>
          <w:rFonts w:hint="eastAsia"/>
        </w:rPr>
        <w:t>。</w:t>
      </w:r>
      <w:r>
        <w:rPr>
          <w:rFonts w:hint="eastAsia"/>
        </w:rPr>
        <w:t>正如，退休人仕若</w:t>
      </w:r>
      <w:r w:rsidR="00EB1604">
        <w:rPr>
          <w:rFonts w:hint="eastAsia"/>
        </w:rPr>
        <w:t>不用上班，不用照顧子孫，又沒有興趣，終日待在家裏，衰老速度特別的快。</w:t>
      </w:r>
    </w:p>
    <w:p w14:paraId="1EB3BB27" w14:textId="51E392BE" w:rsidR="00EB1604" w:rsidRDefault="00D26A96" w:rsidP="00D26A96">
      <w:r w:rsidRPr="00D26A96">
        <w:rPr>
          <w:rFonts w:hint="eastAsia"/>
        </w:rPr>
        <w:t>十字架</w:t>
      </w:r>
      <w:r w:rsidR="00EB1604">
        <w:rPr>
          <w:rFonts w:hint="eastAsia"/>
        </w:rPr>
        <w:t>可</w:t>
      </w:r>
      <w:r w:rsidRPr="00D26A96">
        <w:rPr>
          <w:rFonts w:hint="eastAsia"/>
        </w:rPr>
        <w:t>比喻為雀鳥的翅膀</w:t>
      </w:r>
      <w:r w:rsidR="00EB1604">
        <w:rPr>
          <w:rFonts w:hint="eastAsia"/>
        </w:rPr>
        <w:t>：</w:t>
      </w:r>
      <w:r w:rsidR="00EB1604" w:rsidRPr="00D26A96">
        <w:rPr>
          <w:rFonts w:hint="eastAsia"/>
        </w:rPr>
        <w:t>翅膀</w:t>
      </w:r>
      <w:r w:rsidR="00EB1604">
        <w:rPr>
          <w:rFonts w:hint="eastAsia"/>
        </w:rPr>
        <w:t>雖增加了身體的重量，但沒有了</w:t>
      </w:r>
      <w:r w:rsidR="00EB1604" w:rsidRPr="00D26A96">
        <w:rPr>
          <w:rFonts w:hint="eastAsia"/>
        </w:rPr>
        <w:t>翅膀</w:t>
      </w:r>
      <w:r w:rsidR="00EB1604">
        <w:rPr>
          <w:rFonts w:hint="eastAsia"/>
        </w:rPr>
        <w:t>，</w:t>
      </w:r>
      <w:r w:rsidR="00EB1604" w:rsidRPr="00D26A96">
        <w:rPr>
          <w:rFonts w:hint="eastAsia"/>
        </w:rPr>
        <w:t>雀鳥</w:t>
      </w:r>
      <w:r w:rsidR="00EB1604">
        <w:rPr>
          <w:rFonts w:hint="eastAsia"/>
        </w:rPr>
        <w:t>就不能飛翔。</w:t>
      </w:r>
      <w:r w:rsidR="00E500EA">
        <w:rPr>
          <w:rFonts w:hint="eastAsia"/>
        </w:rPr>
        <w:t>同樣，信徒若</w:t>
      </w:r>
      <w:r w:rsidR="00E500EA" w:rsidRPr="00D26A96">
        <w:rPr>
          <w:rFonts w:hint="eastAsia"/>
        </w:rPr>
        <w:t>沒有</w:t>
      </w:r>
      <w:r w:rsidR="00E500EA">
        <w:rPr>
          <w:rFonts w:hint="eastAsia"/>
        </w:rPr>
        <w:t>背起</w:t>
      </w:r>
      <w:r w:rsidR="00E500EA" w:rsidRPr="00D26A96">
        <w:rPr>
          <w:rFonts w:hint="eastAsia"/>
        </w:rPr>
        <w:t>十字架，</w:t>
      </w:r>
      <w:r w:rsidR="00E500EA">
        <w:rPr>
          <w:rFonts w:hint="eastAsia"/>
        </w:rPr>
        <w:t>他的信仰就</w:t>
      </w:r>
      <w:r w:rsidR="00E500EA" w:rsidRPr="00D26A96">
        <w:rPr>
          <w:rFonts w:hint="eastAsia"/>
        </w:rPr>
        <w:t>不是基督教</w:t>
      </w:r>
      <w:r w:rsidR="00E500EA">
        <w:rPr>
          <w:rFonts w:hint="eastAsia"/>
        </w:rPr>
        <w:t>，也失去應有的</w:t>
      </w:r>
      <w:r w:rsidR="00E500EA" w:rsidRPr="00D26A96">
        <w:rPr>
          <w:rFonts w:hint="eastAsia"/>
        </w:rPr>
        <w:t>生命力</w:t>
      </w:r>
      <w:r w:rsidR="00E500EA">
        <w:rPr>
          <w:rFonts w:hint="eastAsia"/>
        </w:rPr>
        <w:t>；他終</w:t>
      </w:r>
      <w:r w:rsidR="00E500EA" w:rsidRPr="00D26A96">
        <w:rPr>
          <w:rFonts w:hint="eastAsia"/>
        </w:rPr>
        <w:t>必陷入各種罪惡和放縱裏</w:t>
      </w:r>
      <w:r w:rsidR="00E500EA">
        <w:rPr>
          <w:rFonts w:hint="eastAsia"/>
        </w:rPr>
        <w:t>，人生</w:t>
      </w:r>
      <w:r w:rsidR="00E500EA" w:rsidRPr="00D26A96">
        <w:rPr>
          <w:rFonts w:hint="eastAsia"/>
        </w:rPr>
        <w:t>沒有影響力，</w:t>
      </w:r>
      <w:r w:rsidR="00E500EA">
        <w:rPr>
          <w:rFonts w:hint="eastAsia"/>
        </w:rPr>
        <w:t>也不能</w:t>
      </w:r>
      <w:r w:rsidR="00E500EA" w:rsidRPr="00D26A96">
        <w:rPr>
          <w:rFonts w:hint="eastAsia"/>
        </w:rPr>
        <w:t>感動人。</w:t>
      </w:r>
      <w:r w:rsidR="00E500EA" w:rsidRPr="00E500EA">
        <w:rPr>
          <w:rFonts w:hint="eastAsia"/>
        </w:rPr>
        <w:t>「</w:t>
      </w:r>
      <w:r w:rsidR="00E500EA" w:rsidRPr="00A072B1">
        <w:rPr>
          <w:rStyle w:val="a2"/>
        </w:rPr>
        <w:t>因為十字架的道理，在那滅亡的人為愚拙；在我們得救的人，卻為</w:t>
      </w:r>
      <w:r w:rsidR="00D4216C">
        <w:rPr>
          <w:rStyle w:val="a2"/>
        </w:rPr>
        <w:t xml:space="preserve">　神</w:t>
      </w:r>
      <w:r w:rsidR="00E500EA" w:rsidRPr="00A072B1">
        <w:rPr>
          <w:rStyle w:val="a2"/>
        </w:rPr>
        <w:t>的大能。」</w:t>
      </w:r>
      <w:r w:rsidR="00E500EA" w:rsidRPr="00D4216C">
        <w:t>(</w:t>
      </w:r>
      <w:r w:rsidR="00E500EA" w:rsidRPr="00D4216C">
        <w:rPr>
          <w:rFonts w:hint="eastAsia"/>
        </w:rPr>
        <w:t>哥</w:t>
      </w:r>
      <w:r w:rsidR="00E500EA" w:rsidRPr="00D4216C">
        <w:t>前</w:t>
      </w:r>
      <w:r w:rsidR="00E500EA" w:rsidRPr="00D4216C">
        <w:rPr>
          <w:rFonts w:hint="eastAsia"/>
        </w:rPr>
        <w:t>2</w:t>
      </w:r>
      <w:r w:rsidR="00E500EA" w:rsidRPr="00D4216C">
        <w:t xml:space="preserve">:5) </w:t>
      </w:r>
      <w:r w:rsidR="00E500EA">
        <w:rPr>
          <w:rFonts w:hint="eastAsia"/>
        </w:rPr>
        <w:t>故此</w:t>
      </w:r>
      <w:r w:rsidRPr="00D26A96">
        <w:rPr>
          <w:rFonts w:hint="eastAsia"/>
        </w:rPr>
        <w:t>，十字架是</w:t>
      </w:r>
      <w:r w:rsidR="00E500EA">
        <w:rPr>
          <w:rFonts w:hint="eastAsia"/>
        </w:rPr>
        <w:t>信徒的</w:t>
      </w:r>
      <w:r w:rsidRPr="00D26A96">
        <w:rPr>
          <w:rFonts w:hint="eastAsia"/>
        </w:rPr>
        <w:t>寶</w:t>
      </w:r>
      <w:r w:rsidR="00E500EA">
        <w:rPr>
          <w:rFonts w:hint="eastAsia"/>
        </w:rPr>
        <w:t>貝；</w:t>
      </w:r>
      <w:r w:rsidR="00E500EA" w:rsidRPr="00D26A96">
        <w:rPr>
          <w:rFonts w:hint="eastAsia"/>
        </w:rPr>
        <w:t>捨己</w:t>
      </w:r>
      <w:r w:rsidR="00E500EA">
        <w:rPr>
          <w:rFonts w:hint="eastAsia"/>
        </w:rPr>
        <w:t>和</w:t>
      </w:r>
      <w:r w:rsidRPr="00D26A96">
        <w:rPr>
          <w:rFonts w:hint="eastAsia"/>
        </w:rPr>
        <w:t>十字架</w:t>
      </w:r>
      <w:r w:rsidR="00A072B1">
        <w:rPr>
          <w:rFonts w:hint="eastAsia"/>
        </w:rPr>
        <w:t>目的</w:t>
      </w:r>
      <w:r w:rsidRPr="00D26A96">
        <w:rPr>
          <w:rFonts w:hint="eastAsia"/>
        </w:rPr>
        <w:t>不</w:t>
      </w:r>
      <w:r w:rsidR="00A072B1">
        <w:rPr>
          <w:rFonts w:hint="eastAsia"/>
        </w:rPr>
        <w:t>非</w:t>
      </w:r>
      <w:r w:rsidRPr="00D26A96">
        <w:rPr>
          <w:rFonts w:hint="eastAsia"/>
        </w:rPr>
        <w:t>叫我們</w:t>
      </w:r>
      <w:r w:rsidR="00A072B1">
        <w:rPr>
          <w:rFonts w:hint="eastAsia"/>
        </w:rPr>
        <w:t>徒然受</w:t>
      </w:r>
      <w:r w:rsidRPr="00D26A96">
        <w:rPr>
          <w:rFonts w:hint="eastAsia"/>
        </w:rPr>
        <w:t>苦，</w:t>
      </w:r>
      <w:r w:rsidR="00A072B1">
        <w:rPr>
          <w:rFonts w:hint="eastAsia"/>
        </w:rPr>
        <w:t>而</w:t>
      </w:r>
      <w:r w:rsidRPr="00D26A96">
        <w:rPr>
          <w:rFonts w:hint="eastAsia"/>
        </w:rPr>
        <w:t>是</w:t>
      </w:r>
      <w:r w:rsidR="00A072B1">
        <w:rPr>
          <w:rFonts w:hint="eastAsia"/>
        </w:rPr>
        <w:t>改變</w:t>
      </w:r>
      <w:r w:rsidRPr="00D26A96">
        <w:rPr>
          <w:rFonts w:hint="eastAsia"/>
        </w:rPr>
        <w:t>我們的</w:t>
      </w:r>
      <w:r w:rsidR="00A072B1">
        <w:rPr>
          <w:rFonts w:hint="eastAsia"/>
        </w:rPr>
        <w:t>生命，變得</w:t>
      </w:r>
      <w:r w:rsidRPr="00D26A96">
        <w:rPr>
          <w:rFonts w:hint="eastAsia"/>
        </w:rPr>
        <w:t>更</w:t>
      </w:r>
      <w:r w:rsidR="00A072B1">
        <w:rPr>
          <w:rFonts w:hint="eastAsia"/>
        </w:rPr>
        <w:t>為</w:t>
      </w:r>
      <w:r w:rsidR="00A072B1" w:rsidRPr="00D26A96">
        <w:rPr>
          <w:rFonts w:hint="eastAsia"/>
        </w:rPr>
        <w:t>成熟</w:t>
      </w:r>
      <w:r w:rsidR="00A072B1">
        <w:rPr>
          <w:rFonts w:hint="eastAsia"/>
        </w:rPr>
        <w:t>、</w:t>
      </w:r>
      <w:r w:rsidRPr="00D26A96">
        <w:rPr>
          <w:rFonts w:hint="eastAsia"/>
        </w:rPr>
        <w:t>豐盛和偉大，</w:t>
      </w:r>
      <w:r w:rsidR="00A072B1">
        <w:rPr>
          <w:rFonts w:hint="eastAsia"/>
        </w:rPr>
        <w:t>使</w:t>
      </w:r>
      <w:r w:rsidRPr="00D26A96">
        <w:rPr>
          <w:rFonts w:hint="eastAsia"/>
        </w:rPr>
        <w:t>我們</w:t>
      </w:r>
      <w:r w:rsidR="00A072B1">
        <w:rPr>
          <w:rFonts w:hint="eastAsia"/>
        </w:rPr>
        <w:t>能享受高層次</w:t>
      </w:r>
      <w:r w:rsidRPr="00D26A96">
        <w:rPr>
          <w:rFonts w:hint="eastAsia"/>
        </w:rPr>
        <w:t>的喜樂</w:t>
      </w:r>
      <w:r w:rsidR="00A072B1">
        <w:rPr>
          <w:rFonts w:hint="eastAsia"/>
        </w:rPr>
        <w:t>，並引領我們</w:t>
      </w:r>
      <w:r w:rsidRPr="00D26A96">
        <w:rPr>
          <w:rFonts w:hint="eastAsia"/>
        </w:rPr>
        <w:t>到</w:t>
      </w:r>
      <w:r w:rsidR="00A072B1" w:rsidRPr="00D26A96">
        <w:rPr>
          <w:rFonts w:hint="eastAsia"/>
        </w:rPr>
        <w:t>達</w:t>
      </w:r>
      <w:r w:rsidR="00D4216C">
        <w:rPr>
          <w:rFonts w:hint="eastAsia"/>
        </w:rPr>
        <w:t xml:space="preserve">　神</w:t>
      </w:r>
      <w:r w:rsidRPr="00D26A96">
        <w:rPr>
          <w:rFonts w:hint="eastAsia"/>
        </w:rPr>
        <w:t>榮耀的</w:t>
      </w:r>
      <w:r w:rsidR="00A072B1">
        <w:rPr>
          <w:rFonts w:hint="eastAsia"/>
        </w:rPr>
        <w:t>國度。</w:t>
      </w:r>
    </w:p>
    <w:p w14:paraId="13A95451" w14:textId="46094114" w:rsidR="00F239C3" w:rsidRPr="00F239C3" w:rsidRDefault="00AD6E6E" w:rsidP="00F239C3">
      <w:r>
        <w:rPr>
          <w:rFonts w:hint="eastAsia"/>
        </w:rPr>
        <w:t>我們</w:t>
      </w:r>
      <w:r w:rsidR="00F239C3" w:rsidRPr="00F239C3">
        <w:t>必須</w:t>
      </w:r>
      <w:r>
        <w:rPr>
          <w:rFonts w:hint="eastAsia"/>
        </w:rPr>
        <w:t>背起自己的</w:t>
      </w:r>
      <w:r w:rsidR="00F239C3" w:rsidRPr="00F239C3">
        <w:t>十字架。十字架</w:t>
      </w:r>
      <w:r>
        <w:rPr>
          <w:rFonts w:hint="eastAsia"/>
        </w:rPr>
        <w:t>代表</w:t>
      </w:r>
      <w:r w:rsidR="00F239C3" w:rsidRPr="00F239C3">
        <w:t>使命</w:t>
      </w:r>
      <w:r>
        <w:rPr>
          <w:rFonts w:hint="eastAsia"/>
        </w:rPr>
        <w:t>、順</w:t>
      </w:r>
      <w:r w:rsidR="00F239C3" w:rsidRPr="00F239C3">
        <w:t>從</w:t>
      </w:r>
      <w:r w:rsidR="00D4216C">
        <w:rPr>
          <w:rFonts w:hint="eastAsia"/>
        </w:rPr>
        <w:t xml:space="preserve">　神</w:t>
      </w:r>
      <w:r>
        <w:rPr>
          <w:rFonts w:hint="eastAsia"/>
        </w:rPr>
        <w:t>和與</w:t>
      </w:r>
      <w:r w:rsidR="00671FB1">
        <w:rPr>
          <w:rFonts w:hint="eastAsia"/>
        </w:rPr>
        <w:t>之</w:t>
      </w:r>
      <w:r>
        <w:rPr>
          <w:rFonts w:hint="eastAsia"/>
        </w:rPr>
        <w:t>同來的</w:t>
      </w:r>
      <w:r w:rsidR="00F239C3" w:rsidRPr="00F239C3">
        <w:t>苦難。耶穌肩負拯救世</w:t>
      </w:r>
      <w:r>
        <w:rPr>
          <w:rFonts w:hint="eastAsia"/>
        </w:rPr>
        <w:t>人</w:t>
      </w:r>
      <w:r w:rsidR="00F239C3" w:rsidRPr="00F239C3">
        <w:t>的使命，</w:t>
      </w:r>
      <w:r>
        <w:rPr>
          <w:rFonts w:hint="eastAsia"/>
        </w:rPr>
        <w:t>順</w:t>
      </w:r>
      <w:r w:rsidR="00F239C3" w:rsidRPr="00F239C3">
        <w:t>服</w:t>
      </w:r>
      <w:r w:rsidR="00D4216C">
        <w:t xml:space="preserve">　神</w:t>
      </w:r>
      <w:r w:rsidR="00F239C3" w:rsidRPr="00F239C3">
        <w:t>的旨意，直到死在十字架上。</w:t>
      </w:r>
      <w:r>
        <w:rPr>
          <w:rFonts w:hint="eastAsia"/>
        </w:rPr>
        <w:t>我們</w:t>
      </w:r>
      <w:r w:rsidR="00F239C3" w:rsidRPr="00F239C3">
        <w:t>要跟</w:t>
      </w:r>
      <w:r>
        <w:rPr>
          <w:rFonts w:hint="eastAsia"/>
        </w:rPr>
        <w:t>從</w:t>
      </w:r>
      <w:r w:rsidR="00F239C3" w:rsidRPr="00F239C3">
        <w:t>耶穌，</w:t>
      </w:r>
      <w:r>
        <w:rPr>
          <w:rFonts w:hint="eastAsia"/>
        </w:rPr>
        <w:t>也</w:t>
      </w:r>
      <w:r w:rsidR="00F239C3" w:rsidRPr="00F239C3">
        <w:t>必須背</w:t>
      </w:r>
      <w:r>
        <w:rPr>
          <w:rFonts w:hint="eastAsia"/>
        </w:rPr>
        <w:t>起自己</w:t>
      </w:r>
      <w:r w:rsidR="00F239C3" w:rsidRPr="00F239C3">
        <w:t>的十字架。有人說，即使沒有</w:t>
      </w:r>
      <w:r>
        <w:rPr>
          <w:rFonts w:hint="eastAsia"/>
        </w:rPr>
        <w:t>背起</w:t>
      </w:r>
      <w:r w:rsidR="00F239C3" w:rsidRPr="00F239C3">
        <w:t>使命的十字架，也能跟隨耶穌。</w:t>
      </w:r>
      <w:r>
        <w:rPr>
          <w:rFonts w:hint="eastAsia"/>
        </w:rPr>
        <w:t>我們</w:t>
      </w:r>
      <w:r w:rsidR="00F239C3" w:rsidRPr="00F239C3">
        <w:t>從</w:t>
      </w:r>
      <w:r>
        <w:rPr>
          <w:rFonts w:hint="eastAsia"/>
        </w:rPr>
        <w:t>耶</w:t>
      </w:r>
      <w:r w:rsidRPr="00D4216C">
        <w:rPr>
          <w:rFonts w:hint="eastAsia"/>
        </w:rPr>
        <w:t>穌的教導來審</w:t>
      </w:r>
      <w:r w:rsidR="00F239C3" w:rsidRPr="00F239C3">
        <w:t>看，</w:t>
      </w:r>
      <w:r>
        <w:rPr>
          <w:rFonts w:hint="eastAsia"/>
        </w:rPr>
        <w:t>這種說法</w:t>
      </w:r>
      <w:r w:rsidR="00F239C3" w:rsidRPr="00F239C3">
        <w:t>是</w:t>
      </w:r>
      <w:r>
        <w:rPr>
          <w:rFonts w:hint="eastAsia"/>
        </w:rPr>
        <w:t>自欺欺人的</w:t>
      </w:r>
      <w:r w:rsidR="00F239C3" w:rsidRPr="00F239C3">
        <w:t>。</w:t>
      </w:r>
      <w:r>
        <w:rPr>
          <w:rFonts w:hint="eastAsia"/>
        </w:rPr>
        <w:t>沒有</w:t>
      </w:r>
      <w:r w:rsidR="00D4216C">
        <w:rPr>
          <w:rFonts w:hint="eastAsia"/>
        </w:rPr>
        <w:t xml:space="preserve">　神</w:t>
      </w:r>
      <w:r>
        <w:rPr>
          <w:rFonts w:hint="eastAsia"/>
        </w:rPr>
        <w:t>所賜使命的人，</w:t>
      </w:r>
      <w:r w:rsidR="000C2C61">
        <w:rPr>
          <w:rFonts w:hint="eastAsia"/>
        </w:rPr>
        <w:t>根本不能跟隨基督</w:t>
      </w:r>
      <w:r w:rsidR="00F239C3" w:rsidRPr="00F239C3">
        <w:t>。</w:t>
      </w:r>
      <w:r w:rsidR="000C2C61">
        <w:rPr>
          <w:rFonts w:hint="eastAsia"/>
        </w:rPr>
        <w:t>我們不要自欺，倒要背起自己的十字架，承擔</w:t>
      </w:r>
      <w:r w:rsidR="00D4216C">
        <w:t xml:space="preserve">　神</w:t>
      </w:r>
      <w:r w:rsidR="000C2C61" w:rsidRPr="00F239C3">
        <w:t>賦予的使</w:t>
      </w:r>
      <w:r w:rsidR="000C2C61">
        <w:rPr>
          <w:rFonts w:hint="eastAsia"/>
        </w:rPr>
        <w:t>命</w:t>
      </w:r>
      <w:r w:rsidR="00F239C3" w:rsidRPr="00F239C3">
        <w:t>。</w:t>
      </w:r>
    </w:p>
    <w:p w14:paraId="621462EB" w14:textId="01A06550" w:rsidR="00F239C3" w:rsidRPr="00F239C3" w:rsidRDefault="000C2C61" w:rsidP="00F239C3">
      <w:r>
        <w:rPr>
          <w:rFonts w:hint="eastAsia"/>
        </w:rPr>
        <w:t>我們</w:t>
      </w:r>
      <w:r w:rsidR="00F239C3" w:rsidRPr="00F239C3">
        <w:t>必須為耶穌而活</w:t>
      </w:r>
      <w:r>
        <w:rPr>
          <w:rFonts w:hint="eastAsia"/>
        </w:rPr>
        <w:t>。請</w:t>
      </w:r>
      <w:r w:rsidR="00F239C3" w:rsidRPr="00F239C3">
        <w:t>看第24</w:t>
      </w:r>
      <w:r w:rsidRPr="00D4216C">
        <w:t>,</w:t>
      </w:r>
      <w:r w:rsidR="00F239C3" w:rsidRPr="00F239C3">
        <w:t>25</w:t>
      </w:r>
      <w:r w:rsidR="00EE7AFB">
        <w:t>節：</w:t>
      </w:r>
      <w:r>
        <w:rPr>
          <w:rFonts w:hint="eastAsia"/>
        </w:rPr>
        <w:t>「</w:t>
      </w:r>
      <w:r w:rsidRPr="000C2C61">
        <w:rPr>
          <w:rStyle w:val="a2"/>
        </w:rPr>
        <w:t>因為，凡要救自己生命的，必喪掉生命；凡為我喪掉生命的，必救了生命。人若賺得全世界，卻喪了自己，賠上自己，有什麼益處呢？</w:t>
      </w:r>
      <w:proofErr w:type="gramStart"/>
      <w:r w:rsidRPr="000C2C61">
        <w:rPr>
          <w:rStyle w:val="a2"/>
          <w:rFonts w:hint="eastAsia"/>
        </w:rPr>
        <w:t>」</w:t>
      </w:r>
      <w:r w:rsidR="00F239C3">
        <w:t>(</w:t>
      </w:r>
      <w:proofErr w:type="gramEnd"/>
      <w:r w:rsidR="00F239C3" w:rsidRPr="00F239C3">
        <w:t>24</w:t>
      </w:r>
      <w:r w:rsidRPr="00D4216C">
        <w:t>,</w:t>
      </w:r>
      <w:r w:rsidR="00F239C3" w:rsidRPr="00F239C3">
        <w:t>25</w:t>
      </w:r>
      <w:r w:rsidR="00F239C3">
        <w:t>)</w:t>
      </w:r>
      <w:r>
        <w:t xml:space="preserve"> </w:t>
      </w:r>
      <w:r w:rsidR="00FD7EC7">
        <w:rPr>
          <w:rFonts w:hint="eastAsia"/>
        </w:rPr>
        <w:t>人生有</w:t>
      </w:r>
      <w:r w:rsidR="00FD7EC7" w:rsidRPr="00D4216C">
        <w:rPr>
          <w:rFonts w:hint="eastAsia"/>
        </w:rPr>
        <w:t>兩條路，一條救自己的生命，另一條是為耶穌失去自己的生命。</w:t>
      </w:r>
      <w:r w:rsidR="00F239C3" w:rsidRPr="00F239C3">
        <w:t>我們擁有的</w:t>
      </w:r>
      <w:r>
        <w:rPr>
          <w:rFonts w:hint="eastAsia"/>
        </w:rPr>
        <w:t>一切，</w:t>
      </w:r>
      <w:r w:rsidR="00F239C3" w:rsidRPr="00F239C3">
        <w:t>總有一天會失去。因此，</w:t>
      </w:r>
      <w:r>
        <w:rPr>
          <w:rFonts w:hint="eastAsia"/>
        </w:rPr>
        <w:t>我們為了甚麼而使用</w:t>
      </w:r>
      <w:r w:rsidRPr="00D4216C">
        <w:rPr>
          <w:rFonts w:hint="eastAsia"/>
        </w:rPr>
        <w:t>所擁有的非常</w:t>
      </w:r>
      <w:r w:rsidR="00F239C3" w:rsidRPr="00F239C3">
        <w:t>重要。人為了自己的生命</w:t>
      </w:r>
      <w:r>
        <w:rPr>
          <w:rFonts w:hint="eastAsia"/>
        </w:rPr>
        <w:t>，</w:t>
      </w:r>
      <w:r w:rsidRPr="00D4216C">
        <w:rPr>
          <w:rFonts w:hint="eastAsia"/>
        </w:rPr>
        <w:t>甘</w:t>
      </w:r>
      <w:r w:rsidR="003A1B16" w:rsidRPr="00D4216C">
        <w:rPr>
          <w:rFonts w:hint="eastAsia"/>
        </w:rPr>
        <w:t>願</w:t>
      </w:r>
      <w:r>
        <w:rPr>
          <w:rFonts w:hint="eastAsia"/>
        </w:rPr>
        <w:t>花上</w:t>
      </w:r>
      <w:r w:rsidR="00F239C3" w:rsidRPr="00F239C3">
        <w:t>金錢、時間和精</w:t>
      </w:r>
      <w:r>
        <w:rPr>
          <w:rFonts w:hint="eastAsia"/>
        </w:rPr>
        <w:t>力，叫自己</w:t>
      </w:r>
      <w:r w:rsidR="00F239C3" w:rsidRPr="00F239C3">
        <w:t>飽</w:t>
      </w:r>
      <w:r>
        <w:rPr>
          <w:rFonts w:hint="eastAsia"/>
        </w:rPr>
        <w:t>足、</w:t>
      </w:r>
      <w:r w:rsidR="00F239C3" w:rsidRPr="00F239C3">
        <w:t>舒服</w:t>
      </w:r>
      <w:r>
        <w:rPr>
          <w:rFonts w:hint="eastAsia"/>
        </w:rPr>
        <w:t>和</w:t>
      </w:r>
      <w:r w:rsidR="00F239C3" w:rsidRPr="00F239C3">
        <w:t>開心。</w:t>
      </w:r>
      <w:r w:rsidR="00BE32F7">
        <w:rPr>
          <w:rFonts w:hint="eastAsia"/>
        </w:rPr>
        <w:t>我們若只滿足肉體</w:t>
      </w:r>
      <w:r w:rsidR="00F239C3" w:rsidRPr="00F239C3">
        <w:t>生活，</w:t>
      </w:r>
      <w:r w:rsidR="00BE32F7">
        <w:rPr>
          <w:rFonts w:hint="eastAsia"/>
        </w:rPr>
        <w:t>就會失去屬靈</w:t>
      </w:r>
      <w:r w:rsidR="00F239C3" w:rsidRPr="00F239C3">
        <w:t>生命。</w:t>
      </w:r>
    </w:p>
    <w:p w14:paraId="4323B3C1" w14:textId="461A6CA8" w:rsidR="00F239C3" w:rsidRPr="00F239C3" w:rsidRDefault="00F239C3" w:rsidP="00F239C3">
      <w:r w:rsidRPr="00F239C3">
        <w:t>耶穌沒有從十字架</w:t>
      </w:r>
      <w:r w:rsidR="00BE32F7">
        <w:rPr>
          <w:rFonts w:hint="eastAsia"/>
        </w:rPr>
        <w:t>下來拯</w:t>
      </w:r>
      <w:r w:rsidRPr="00F239C3">
        <w:t>救</w:t>
      </w:r>
      <w:r w:rsidR="00BE32F7">
        <w:rPr>
          <w:rFonts w:hint="eastAsia"/>
        </w:rPr>
        <w:t>自己</w:t>
      </w:r>
      <w:r w:rsidRPr="00F239C3">
        <w:t>。我們</w:t>
      </w:r>
      <w:r w:rsidR="00BE32F7">
        <w:rPr>
          <w:rFonts w:hint="eastAsia"/>
        </w:rPr>
        <w:t>若</w:t>
      </w:r>
      <w:r w:rsidRPr="00F239C3">
        <w:t>為耶穌失去自己</w:t>
      </w:r>
      <w:r w:rsidR="00BE32F7">
        <w:rPr>
          <w:rFonts w:hint="eastAsia"/>
        </w:rPr>
        <w:t>的生命</w:t>
      </w:r>
      <w:r w:rsidRPr="00F239C3">
        <w:t>，</w:t>
      </w:r>
      <w:r w:rsidR="00BE32F7">
        <w:rPr>
          <w:rFonts w:hint="eastAsia"/>
        </w:rPr>
        <w:t>反會</w:t>
      </w:r>
      <w:r w:rsidRPr="00F239C3">
        <w:t>獲得耶穌的生命，永恆的生命。</w:t>
      </w:r>
      <w:r w:rsidR="00D4216C">
        <w:t xml:space="preserve">　神</w:t>
      </w:r>
      <w:r w:rsidRPr="00F239C3">
        <w:t>創造</w:t>
      </w:r>
      <w:r w:rsidR="00BE32F7">
        <w:rPr>
          <w:rFonts w:hint="eastAsia"/>
        </w:rPr>
        <w:t>我們</w:t>
      </w:r>
      <w:r w:rsidRPr="00F239C3">
        <w:t>，不是自私</w:t>
      </w:r>
      <w:r w:rsidR="00BE32F7">
        <w:rPr>
          <w:rFonts w:hint="eastAsia"/>
        </w:rPr>
        <w:t>自利</w:t>
      </w:r>
      <w:r w:rsidRPr="00F239C3">
        <w:t>地生活，而是為</w:t>
      </w:r>
      <w:r w:rsidR="00D4216C">
        <w:t xml:space="preserve">　神</w:t>
      </w:r>
      <w:r w:rsidRPr="00F239C3">
        <w:t>的榮耀而活，並</w:t>
      </w:r>
      <w:r w:rsidR="00BE32F7">
        <w:rPr>
          <w:rFonts w:hint="eastAsia"/>
        </w:rPr>
        <w:t>要</w:t>
      </w:r>
      <w:r w:rsidRPr="00F239C3">
        <w:t>獲得永生。許多人</w:t>
      </w:r>
      <w:r w:rsidR="00BE32F7">
        <w:rPr>
          <w:rFonts w:hint="eastAsia"/>
        </w:rPr>
        <w:t>因世界的</w:t>
      </w:r>
      <w:r w:rsidR="00BE32F7" w:rsidRPr="00F239C3">
        <w:t>氣氛</w:t>
      </w:r>
      <w:r w:rsidR="00BE32F7">
        <w:rPr>
          <w:rFonts w:hint="eastAsia"/>
        </w:rPr>
        <w:t>而</w:t>
      </w:r>
      <w:r w:rsidRPr="00F239C3">
        <w:t>自私地生活，</w:t>
      </w:r>
      <w:r w:rsidR="00BE32F7">
        <w:rPr>
          <w:rFonts w:hint="eastAsia"/>
        </w:rPr>
        <w:t>但</w:t>
      </w:r>
      <w:r w:rsidRPr="00F239C3">
        <w:t>歷史</w:t>
      </w:r>
      <w:r w:rsidR="00BE32F7">
        <w:rPr>
          <w:rFonts w:hint="eastAsia"/>
        </w:rPr>
        <w:t>說明</w:t>
      </w:r>
      <w:r w:rsidRPr="00F239C3">
        <w:t>，自私導致自我毀滅。我們為耶穌而活，並不能保證</w:t>
      </w:r>
      <w:r w:rsidR="00BE32F7">
        <w:rPr>
          <w:rFonts w:hint="eastAsia"/>
        </w:rPr>
        <w:t>我們</w:t>
      </w:r>
      <w:r w:rsidRPr="00F239C3">
        <w:t>生活沒有風浪。即</w:t>
      </w:r>
      <w:r w:rsidR="00BE32F7">
        <w:rPr>
          <w:rFonts w:hint="eastAsia"/>
        </w:rPr>
        <w:t>或不然</w:t>
      </w:r>
      <w:r w:rsidRPr="00F239C3">
        <w:t>，我們必須為</w:t>
      </w:r>
      <w:r w:rsidR="00D4216C">
        <w:t xml:space="preserve">　神</w:t>
      </w:r>
      <w:r w:rsidRPr="00F239C3">
        <w:t>的</w:t>
      </w:r>
      <w:r w:rsidR="00BE32F7">
        <w:rPr>
          <w:rFonts w:hint="eastAsia"/>
        </w:rPr>
        <w:t>榮耀</w:t>
      </w:r>
      <w:r w:rsidRPr="00F239C3">
        <w:t>而活。</w:t>
      </w:r>
    </w:p>
    <w:p w14:paraId="4BB3B98C" w14:textId="7CAFBCF1" w:rsidR="00F239C3" w:rsidRDefault="00F239C3" w:rsidP="00F239C3">
      <w:pPr>
        <w:pStyle w:val="Heading2"/>
      </w:pPr>
      <w:r>
        <w:rPr>
          <w:rFonts w:hint="eastAsia"/>
        </w:rPr>
        <w:lastRenderedPageBreak/>
        <w:t>Ⅲ‧</w:t>
      </w:r>
      <w:r w:rsidRPr="00F239C3">
        <w:t>耶穌的榮耀</w:t>
      </w:r>
      <w:r w:rsidR="00773996">
        <w:rPr>
          <w:rFonts w:hint="eastAsia"/>
        </w:rPr>
        <w:t xml:space="preserve"> </w:t>
      </w:r>
      <w:r>
        <w:rPr>
          <w:rFonts w:hint="eastAsia"/>
        </w:rPr>
        <w:t>(</w:t>
      </w:r>
      <w:r w:rsidRPr="00F239C3">
        <w:t>28-36</w:t>
      </w:r>
      <w:r>
        <w:rPr>
          <w:rFonts w:hint="eastAsia"/>
        </w:rPr>
        <w:t>)</w:t>
      </w:r>
    </w:p>
    <w:p w14:paraId="48E1FFCF" w14:textId="35D37F05" w:rsidR="00F239C3" w:rsidRPr="00F239C3" w:rsidRDefault="00F239C3" w:rsidP="00666965">
      <w:r w:rsidRPr="00F239C3">
        <w:t>請看第28</w:t>
      </w:r>
      <w:r w:rsidR="00EE7AFB">
        <w:t>節：</w:t>
      </w:r>
      <w:r w:rsidR="00BE32F7">
        <w:rPr>
          <w:rFonts w:hint="eastAsia"/>
        </w:rPr>
        <w:t>「</w:t>
      </w:r>
      <w:r w:rsidR="00BE32F7" w:rsidRPr="00BE32F7">
        <w:rPr>
          <w:rStyle w:val="a2"/>
        </w:rPr>
        <w:t>說了這話以後約有八天，耶穌帶著彼得、約翰、雅各上山去禱告。</w:t>
      </w:r>
      <w:r w:rsidR="00BE32F7" w:rsidRPr="00BE32F7">
        <w:rPr>
          <w:rStyle w:val="a2"/>
          <w:rFonts w:hint="eastAsia"/>
        </w:rPr>
        <w:t>」</w:t>
      </w:r>
      <w:r w:rsidRPr="00F239C3">
        <w:t>在彼得</w:t>
      </w:r>
      <w:r w:rsidR="00666965">
        <w:rPr>
          <w:rFonts w:hint="eastAsia"/>
        </w:rPr>
        <w:t>認</w:t>
      </w:r>
      <w:r w:rsidRPr="00F239C3">
        <w:t>信</w:t>
      </w:r>
      <w:r w:rsidR="00666965">
        <w:rPr>
          <w:rFonts w:hint="eastAsia"/>
        </w:rPr>
        <w:t>耶</w:t>
      </w:r>
      <w:r w:rsidR="00666965" w:rsidRPr="00D4216C">
        <w:rPr>
          <w:rFonts w:hint="eastAsia"/>
        </w:rPr>
        <w:t>穌是基督，耶穌教導十字架的道路</w:t>
      </w:r>
      <w:r w:rsidR="00666965">
        <w:rPr>
          <w:rFonts w:hint="eastAsia"/>
        </w:rPr>
        <w:t>後</w:t>
      </w:r>
      <w:r w:rsidRPr="00F239C3">
        <w:t>，耶穌帶著三個</w:t>
      </w:r>
      <w:r w:rsidR="00666965">
        <w:rPr>
          <w:rFonts w:hint="eastAsia"/>
        </w:rPr>
        <w:t>門徒</w:t>
      </w:r>
      <w:r w:rsidRPr="00F239C3">
        <w:t>彼得、</w:t>
      </w:r>
      <w:r w:rsidR="00666965">
        <w:rPr>
          <w:rFonts w:hint="eastAsia"/>
        </w:rPr>
        <w:t>雅各</w:t>
      </w:r>
      <w:r w:rsidRPr="00F239C3">
        <w:t>和約翰上山。</w:t>
      </w:r>
      <w:r w:rsidR="00666965">
        <w:rPr>
          <w:rFonts w:hint="eastAsia"/>
        </w:rPr>
        <w:t>在這</w:t>
      </w:r>
      <w:r w:rsidR="003A1B16">
        <w:rPr>
          <w:rFonts w:hint="eastAsia"/>
        </w:rPr>
        <w:t>八</w:t>
      </w:r>
      <w:r w:rsidR="00666965" w:rsidRPr="00F239C3">
        <w:t>天</w:t>
      </w:r>
      <w:r w:rsidR="00666965">
        <w:rPr>
          <w:rFonts w:hint="eastAsia"/>
        </w:rPr>
        <w:t>，門徒重新思想</w:t>
      </w:r>
      <w:r w:rsidR="00666965" w:rsidRPr="00F239C3">
        <w:t>門徒</w:t>
      </w:r>
      <w:r w:rsidR="00666965">
        <w:rPr>
          <w:rFonts w:hint="eastAsia"/>
        </w:rPr>
        <w:t>的道路，</w:t>
      </w:r>
      <w:r w:rsidR="00666965" w:rsidRPr="003A1B16">
        <w:rPr>
          <w:rFonts w:hint="eastAsia"/>
        </w:rPr>
        <w:t>他們</w:t>
      </w:r>
      <w:r w:rsidRPr="003A1B16">
        <w:t>特別</w:t>
      </w:r>
      <w:r w:rsidR="00666965" w:rsidRPr="003A1B16">
        <w:rPr>
          <w:rFonts w:hint="eastAsia"/>
        </w:rPr>
        <w:t>被</w:t>
      </w:r>
      <w:r w:rsidRPr="003A1B16">
        <w:t>耶穌</w:t>
      </w:r>
      <w:r w:rsidR="00666965" w:rsidRPr="003A1B16">
        <w:rPr>
          <w:rFonts w:hint="eastAsia"/>
        </w:rPr>
        <w:t>預言受害衝擊，難以</w:t>
      </w:r>
      <w:r w:rsidRPr="003A1B16">
        <w:t>理解。耶穌</w:t>
      </w:r>
      <w:r w:rsidR="00666965" w:rsidRPr="003A1B16">
        <w:rPr>
          <w:rFonts w:hint="eastAsia"/>
        </w:rPr>
        <w:t>深深</w:t>
      </w:r>
      <w:r w:rsidRPr="003A1B16">
        <w:t>了解門徒的</w:t>
      </w:r>
      <w:r w:rsidR="00666965" w:rsidRPr="003A1B16">
        <w:rPr>
          <w:rFonts w:hint="eastAsia"/>
        </w:rPr>
        <w:t>內</w:t>
      </w:r>
      <w:r w:rsidRPr="003A1B16">
        <w:t>心。耶穌</w:t>
      </w:r>
      <w:r w:rsidR="00666965" w:rsidRPr="003A1B16">
        <w:rPr>
          <w:rFonts w:hint="eastAsia"/>
        </w:rPr>
        <w:t>要前往</w:t>
      </w:r>
      <w:r w:rsidRPr="003A1B16">
        <w:t>耶路撒冷</w:t>
      </w:r>
      <w:r w:rsidR="00666965" w:rsidRPr="003A1B16">
        <w:rPr>
          <w:rFonts w:hint="eastAsia"/>
        </w:rPr>
        <w:t>，而</w:t>
      </w:r>
      <w:r w:rsidRPr="003A1B16">
        <w:t>門徒</w:t>
      </w:r>
      <w:r w:rsidR="00666965" w:rsidRPr="003A1B16">
        <w:rPr>
          <w:rFonts w:hint="eastAsia"/>
        </w:rPr>
        <w:t>屬靈還是幼嫩</w:t>
      </w:r>
      <w:r w:rsidRPr="003A1B16">
        <w:t>，無法</w:t>
      </w:r>
      <w:r w:rsidR="00666965" w:rsidRPr="003A1B16">
        <w:rPr>
          <w:rFonts w:hint="eastAsia"/>
        </w:rPr>
        <w:t>獨自</w:t>
      </w:r>
      <w:r w:rsidRPr="003A1B16">
        <w:t>繼承</w:t>
      </w:r>
      <w:r w:rsidR="00666965" w:rsidRPr="003A1B16">
        <w:rPr>
          <w:rFonts w:hint="eastAsia"/>
        </w:rPr>
        <w:t>福</w:t>
      </w:r>
      <w:r w:rsidR="003A1B16">
        <w:rPr>
          <w:rFonts w:hint="eastAsia"/>
        </w:rPr>
        <w:t>音</w:t>
      </w:r>
      <w:r w:rsidRPr="003A1B16">
        <w:t>事工。</w:t>
      </w:r>
      <w:r w:rsidR="00666965" w:rsidRPr="003A1B16">
        <w:rPr>
          <w:rFonts w:hint="eastAsia"/>
        </w:rPr>
        <w:t>若是我們遇上這樣的困逼，可能想獨自躲起來逃避。</w:t>
      </w:r>
      <w:r w:rsidRPr="003A1B16">
        <w:t>然而，耶穌克服</w:t>
      </w:r>
      <w:r w:rsidR="00832A48" w:rsidRPr="003A1B16">
        <w:rPr>
          <w:rFonts w:hint="eastAsia"/>
        </w:rPr>
        <w:t>困逼</w:t>
      </w:r>
      <w:r w:rsidRPr="003A1B16">
        <w:t>，帶著門徒上山禱</w:t>
      </w:r>
      <w:r w:rsidR="00832A48" w:rsidRPr="003A1B16">
        <w:rPr>
          <w:rFonts w:hint="eastAsia"/>
        </w:rPr>
        <w:t>告</w:t>
      </w:r>
      <w:r w:rsidRPr="003A1B16">
        <w:t>。</w:t>
      </w:r>
    </w:p>
    <w:p w14:paraId="211F7AC6" w14:textId="65D7B3F4" w:rsidR="00F239C3" w:rsidRPr="00F239C3" w:rsidRDefault="00832A48" w:rsidP="00832A48">
      <w:r>
        <w:rPr>
          <w:rFonts w:hint="eastAsia"/>
        </w:rPr>
        <w:t>當耶穌</w:t>
      </w:r>
      <w:r w:rsidR="00F239C3" w:rsidRPr="00F239C3">
        <w:t>禱</w:t>
      </w:r>
      <w:r>
        <w:rPr>
          <w:rFonts w:hint="eastAsia"/>
        </w:rPr>
        <w:t>告</w:t>
      </w:r>
      <w:r w:rsidR="00F239C3" w:rsidRPr="00F239C3">
        <w:t>時，</w:t>
      </w:r>
      <w:r>
        <w:rPr>
          <w:rFonts w:hint="eastAsia"/>
        </w:rPr>
        <w:t>有何</w:t>
      </w:r>
      <w:r w:rsidR="00F239C3" w:rsidRPr="00F239C3">
        <w:t>奇妙的事情</w:t>
      </w:r>
      <w:r w:rsidRPr="00F239C3">
        <w:t>發生</w:t>
      </w:r>
      <w:r w:rsidR="00F239C3" w:rsidRPr="00F239C3">
        <w:t>？</w:t>
      </w:r>
      <w:r>
        <w:rPr>
          <w:rFonts w:hint="eastAsia"/>
        </w:rPr>
        <w:t>「</w:t>
      </w:r>
      <w:r w:rsidRPr="00832A48">
        <w:rPr>
          <w:rStyle w:val="a2"/>
        </w:rPr>
        <w:t>正禱告的時候，他的面貌就改變了，衣服潔白放光。</w:t>
      </w:r>
      <w:r>
        <w:rPr>
          <w:rFonts w:hint="eastAsia"/>
        </w:rPr>
        <w:t>」</w:t>
      </w:r>
      <w:r w:rsidR="00F239C3">
        <w:t>(</w:t>
      </w:r>
      <w:r w:rsidR="00F239C3" w:rsidRPr="00F239C3">
        <w:t>29</w:t>
      </w:r>
      <w:r w:rsidR="00F239C3">
        <w:t>)</w:t>
      </w:r>
      <w:r>
        <w:t xml:space="preserve"> </w:t>
      </w:r>
      <w:r w:rsidR="00F239C3" w:rsidRPr="00F239C3">
        <w:t>在山</w:t>
      </w:r>
      <w:r>
        <w:rPr>
          <w:rFonts w:hint="eastAsia"/>
        </w:rPr>
        <w:t>下</w:t>
      </w:r>
      <w:r w:rsidR="00F239C3" w:rsidRPr="00F239C3">
        <w:t>，耶穌看</w:t>
      </w:r>
      <w:r w:rsidR="003A1B16">
        <w:rPr>
          <w:rFonts w:hint="eastAsia"/>
        </w:rPr>
        <w:t>來</w:t>
      </w:r>
      <w:r>
        <w:rPr>
          <w:rFonts w:hint="eastAsia"/>
        </w:rPr>
        <w:t>是個</w:t>
      </w:r>
      <w:r w:rsidR="00F239C3" w:rsidRPr="00F239C3">
        <w:t>卑</w:t>
      </w:r>
      <w:r>
        <w:rPr>
          <w:rFonts w:hint="eastAsia"/>
        </w:rPr>
        <w:t>微的普通木匠</w:t>
      </w:r>
      <w:r w:rsidR="00F239C3" w:rsidRPr="00F239C3">
        <w:t>，</w:t>
      </w:r>
      <w:r>
        <w:rPr>
          <w:rFonts w:hint="eastAsia"/>
        </w:rPr>
        <w:t>世人所輕看的</w:t>
      </w:r>
      <w:r w:rsidR="00F239C3" w:rsidRPr="00F239C3">
        <w:t>窮人</w:t>
      </w:r>
      <w:r>
        <w:rPr>
          <w:rFonts w:hint="eastAsia"/>
        </w:rPr>
        <w:t>，被</w:t>
      </w:r>
      <w:r w:rsidR="00F239C3" w:rsidRPr="00F239C3">
        <w:t>社會邊緣化</w:t>
      </w:r>
      <w:r>
        <w:rPr>
          <w:rFonts w:hint="eastAsia"/>
        </w:rPr>
        <w:t>，與同樣受</w:t>
      </w:r>
      <w:r w:rsidR="00F239C3" w:rsidRPr="00F239C3">
        <w:t>壓迫的人一起，</w:t>
      </w:r>
      <w:r>
        <w:rPr>
          <w:rFonts w:hint="eastAsia"/>
        </w:rPr>
        <w:t>例如稅吏和</w:t>
      </w:r>
      <w:r w:rsidR="00F239C3" w:rsidRPr="00F239C3">
        <w:t>撒瑪利亞的</w:t>
      </w:r>
      <w:r>
        <w:rPr>
          <w:rFonts w:hint="eastAsia"/>
        </w:rPr>
        <w:t>婦</w:t>
      </w:r>
      <w:r w:rsidR="00F239C3" w:rsidRPr="00F239C3">
        <w:t>人。耶穌</w:t>
      </w:r>
      <w:proofErr w:type="spellStart"/>
      <w:r w:rsidR="00610471">
        <w:rPr>
          <w:lang w:eastAsia="x-none"/>
        </w:rPr>
        <w:t>生長如嫩芽，像根出於乾地。他無佳形美容；我們看見他的時候</w:t>
      </w:r>
      <w:proofErr w:type="spellEnd"/>
      <w:r w:rsidR="003A1B16">
        <w:rPr>
          <w:rFonts w:hint="eastAsia"/>
        </w:rPr>
        <w:t>，</w:t>
      </w:r>
      <w:proofErr w:type="spellStart"/>
      <w:r w:rsidR="003A1B16">
        <w:rPr>
          <w:lang w:eastAsia="x-none"/>
        </w:rPr>
        <w:t>也無美貌使我們羨慕他。</w:t>
      </w:r>
      <w:proofErr w:type="spellEnd"/>
      <w:r w:rsidR="00F239C3" w:rsidRPr="00F239C3">
        <w:t>然而，在禱告中，耶穌的臉</w:t>
      </w:r>
      <w:r w:rsidR="00610471">
        <w:rPr>
          <w:rFonts w:hint="eastAsia"/>
        </w:rPr>
        <w:t>如同</w:t>
      </w:r>
      <w:r w:rsidR="00F239C3" w:rsidRPr="00F239C3">
        <w:t>太陽一樣</w:t>
      </w:r>
      <w:r w:rsidR="00610471">
        <w:rPr>
          <w:rFonts w:hint="eastAsia"/>
        </w:rPr>
        <w:t>放光</w:t>
      </w:r>
      <w:r w:rsidR="00F239C3" w:rsidRPr="00F239C3">
        <w:t>。</w:t>
      </w:r>
      <w:r>
        <w:rPr>
          <w:rFonts w:hint="eastAsia"/>
        </w:rPr>
        <w:t>「</w:t>
      </w:r>
      <w:r w:rsidRPr="003A1B16">
        <w:rPr>
          <w:rStyle w:val="a2"/>
        </w:rPr>
        <w:t>就在他們面前變了形像，臉面明亮如日頭，衣裳潔白如光。</w:t>
      </w:r>
      <w:r>
        <w:rPr>
          <w:rFonts w:hint="eastAsia"/>
        </w:rPr>
        <w:t>」</w:t>
      </w:r>
      <w:r w:rsidRPr="00D4216C">
        <w:t>(</w:t>
      </w:r>
      <w:r w:rsidRPr="00D4216C">
        <w:rPr>
          <w:rFonts w:hint="eastAsia"/>
        </w:rPr>
        <w:t>太</w:t>
      </w:r>
      <w:r w:rsidR="00F239C3" w:rsidRPr="00F239C3">
        <w:t>17;2</w:t>
      </w:r>
      <w:r w:rsidR="00F239C3">
        <w:t>)</w:t>
      </w:r>
      <w:r>
        <w:t xml:space="preserve"> </w:t>
      </w:r>
      <w:r w:rsidR="00F239C3" w:rsidRPr="00F239C3">
        <w:t>耶穌</w:t>
      </w:r>
      <w:r>
        <w:rPr>
          <w:rFonts w:hint="eastAsia"/>
        </w:rPr>
        <w:t>以本來榮</w:t>
      </w:r>
      <w:r w:rsidRPr="00D4216C">
        <w:rPr>
          <w:rFonts w:hint="eastAsia"/>
        </w:rPr>
        <w:t>耀的形像示人</w:t>
      </w:r>
      <w:r w:rsidR="00F239C3" w:rsidRPr="00F239C3">
        <w:t>。</w:t>
      </w:r>
    </w:p>
    <w:p w14:paraId="095AE956" w14:textId="58CF5E0C" w:rsidR="00F239C3" w:rsidRPr="00F239C3" w:rsidRDefault="00F239C3" w:rsidP="00417FFB">
      <w:r w:rsidRPr="00F239C3">
        <w:t>請看第30</w:t>
      </w:r>
      <w:r w:rsidR="00EE7AFB">
        <w:rPr>
          <w:rFonts w:hint="eastAsia"/>
        </w:rPr>
        <w:t>,</w:t>
      </w:r>
      <w:r w:rsidRPr="00F239C3">
        <w:t>31</w:t>
      </w:r>
      <w:r w:rsidR="00EE7AFB">
        <w:t>節：</w:t>
      </w:r>
      <w:r w:rsidR="00610471">
        <w:rPr>
          <w:rFonts w:hint="eastAsia"/>
        </w:rPr>
        <w:t>「</w:t>
      </w:r>
      <w:r w:rsidR="00610471" w:rsidRPr="00610471">
        <w:rPr>
          <w:rStyle w:val="a2"/>
        </w:rPr>
        <w:t>忽然有摩西、以利亞兩個人同耶穌說話；他們在榮光</w:t>
      </w:r>
      <w:r w:rsidR="00A372AE">
        <w:rPr>
          <w:rStyle w:val="a2"/>
        </w:rPr>
        <w:t>裏</w:t>
      </w:r>
      <w:r w:rsidR="00610471" w:rsidRPr="00610471">
        <w:rPr>
          <w:rStyle w:val="a2"/>
        </w:rPr>
        <w:t>顯現，談論耶穌去世的事，就是他在耶路撒冷將要成的事。</w:t>
      </w:r>
      <w:r w:rsidR="00610471" w:rsidRPr="00610471">
        <w:rPr>
          <w:rStyle w:val="a2"/>
          <w:rFonts w:hint="eastAsia"/>
        </w:rPr>
        <w:t>」</w:t>
      </w:r>
      <w:r w:rsidRPr="00F239C3">
        <w:t>為</w:t>
      </w:r>
      <w:r w:rsidR="00610471">
        <w:rPr>
          <w:rFonts w:hint="eastAsia"/>
        </w:rPr>
        <w:t>何</w:t>
      </w:r>
      <w:r w:rsidRPr="00F239C3">
        <w:t>摩西和以利亞</w:t>
      </w:r>
      <w:r w:rsidR="00610471">
        <w:rPr>
          <w:rFonts w:hint="eastAsia"/>
        </w:rPr>
        <w:t>在榮耀中顯現呢</w:t>
      </w:r>
      <w:r w:rsidRPr="00F239C3">
        <w:t>？摩西和以利亞</w:t>
      </w:r>
      <w:r w:rsidR="00610471">
        <w:rPr>
          <w:rFonts w:hint="eastAsia"/>
        </w:rPr>
        <w:t>有</w:t>
      </w:r>
      <w:r w:rsidR="00610471" w:rsidRPr="00F239C3">
        <w:t>共</w:t>
      </w:r>
      <w:r w:rsidR="00610471">
        <w:rPr>
          <w:rFonts w:hint="eastAsia"/>
        </w:rPr>
        <w:t>通</w:t>
      </w:r>
      <w:r w:rsidR="00610471" w:rsidRPr="00F239C3">
        <w:t>點</w:t>
      </w:r>
      <w:r w:rsidR="00610471">
        <w:rPr>
          <w:rFonts w:hint="eastAsia"/>
        </w:rPr>
        <w:t>，為了拯</w:t>
      </w:r>
      <w:r w:rsidR="001B6518">
        <w:rPr>
          <w:rFonts w:hint="eastAsia"/>
        </w:rPr>
        <w:t>救</w:t>
      </w:r>
      <w:r w:rsidR="00D4216C">
        <w:t xml:space="preserve">　神</w:t>
      </w:r>
      <w:r w:rsidRPr="00F239C3">
        <w:t>的</w:t>
      </w:r>
      <w:r w:rsidR="00610471">
        <w:rPr>
          <w:rFonts w:hint="eastAsia"/>
        </w:rPr>
        <w:t>百姓而受苦</w:t>
      </w:r>
      <w:r w:rsidRPr="00F239C3">
        <w:t>。</w:t>
      </w:r>
      <w:r w:rsidR="00D4216C">
        <w:t xml:space="preserve">　神</w:t>
      </w:r>
      <w:r w:rsidR="00610471">
        <w:rPr>
          <w:rFonts w:hint="eastAsia"/>
        </w:rPr>
        <w:t>呼</w:t>
      </w:r>
      <w:r w:rsidRPr="00F239C3">
        <w:t>召80歲的摩西，帶領以色列人</w:t>
      </w:r>
      <w:r w:rsidR="00610471">
        <w:rPr>
          <w:rFonts w:hint="eastAsia"/>
        </w:rPr>
        <w:t>離開</w:t>
      </w:r>
      <w:r w:rsidRPr="00F239C3">
        <w:t>埃及奴隸</w:t>
      </w:r>
      <w:r w:rsidR="00610471">
        <w:rPr>
          <w:rFonts w:hint="eastAsia"/>
        </w:rPr>
        <w:t>的</w:t>
      </w:r>
      <w:r w:rsidRPr="00F239C3">
        <w:t>生活</w:t>
      </w:r>
      <w:r w:rsidR="00610471">
        <w:rPr>
          <w:rFonts w:hint="eastAsia"/>
        </w:rPr>
        <w:t>，</w:t>
      </w:r>
      <w:r w:rsidRPr="00F239C3">
        <w:t>以利亞</w:t>
      </w:r>
      <w:r w:rsidR="00610471">
        <w:rPr>
          <w:rFonts w:hint="eastAsia"/>
        </w:rPr>
        <w:t>被召</w:t>
      </w:r>
      <w:r w:rsidRPr="00F239C3">
        <w:t>拯救崇拜</w:t>
      </w:r>
      <w:r w:rsidR="00610471" w:rsidRPr="00F239C3">
        <w:t>巴力</w:t>
      </w:r>
      <w:r w:rsidRPr="00F239C3">
        <w:t>的百姓。為此，他們</w:t>
      </w:r>
      <w:r w:rsidR="00610471">
        <w:rPr>
          <w:rFonts w:hint="eastAsia"/>
        </w:rPr>
        <w:t>承受許</w:t>
      </w:r>
      <w:r w:rsidRPr="00F239C3">
        <w:t>多苦難。摩西</w:t>
      </w:r>
      <w:r w:rsidR="001B6518">
        <w:rPr>
          <w:rFonts w:hint="eastAsia"/>
        </w:rPr>
        <w:t>向</w:t>
      </w:r>
      <w:r w:rsidR="00D4216C">
        <w:t xml:space="preserve">　神</w:t>
      </w:r>
      <w:r w:rsidRPr="00F239C3">
        <w:t>訴苦</w:t>
      </w:r>
      <w:r w:rsidR="00610471">
        <w:rPr>
          <w:rFonts w:hint="eastAsia"/>
        </w:rPr>
        <w:t>：「</w:t>
      </w:r>
      <w:r w:rsidR="00610471" w:rsidRPr="00417FFB">
        <w:rPr>
          <w:rStyle w:val="a2"/>
        </w:rPr>
        <w:t>管理這百姓的責任太重了，我獨自擔當不起。你這樣待我，我若在你眼前蒙恩，求你立時將我殺了，不叫我見自己的苦情。」</w:t>
      </w:r>
      <w:r w:rsidR="00610471">
        <w:rPr>
          <w:rFonts w:hint="eastAsia"/>
        </w:rPr>
        <w:t>」</w:t>
      </w:r>
      <w:r w:rsidR="00417FFB">
        <w:rPr>
          <w:rFonts w:hint="eastAsia"/>
        </w:rPr>
        <w:t>(</w:t>
      </w:r>
      <w:r w:rsidRPr="00F239C3">
        <w:t>民11</w:t>
      </w:r>
      <w:r>
        <w:t>:</w:t>
      </w:r>
      <w:r w:rsidRPr="00F239C3">
        <w:t>14</w:t>
      </w:r>
      <w:r w:rsidR="00EE7AFB">
        <w:rPr>
          <w:rFonts w:hint="eastAsia"/>
        </w:rPr>
        <w:t>,</w:t>
      </w:r>
      <w:r w:rsidRPr="00F239C3">
        <w:t>15</w:t>
      </w:r>
      <w:r>
        <w:t>)</w:t>
      </w:r>
      <w:r w:rsidR="00417FFB">
        <w:t xml:space="preserve"> </w:t>
      </w:r>
      <w:r w:rsidRPr="00F239C3">
        <w:t>以利亞也</w:t>
      </w:r>
      <w:r w:rsidR="00417FFB">
        <w:rPr>
          <w:rFonts w:hint="eastAsia"/>
        </w:rPr>
        <w:t>禱告求</w:t>
      </w:r>
      <w:r w:rsidR="00D4216C">
        <w:rPr>
          <w:rFonts w:hint="eastAsia"/>
        </w:rPr>
        <w:t xml:space="preserve">　神</w:t>
      </w:r>
      <w:r w:rsidR="00417FFB">
        <w:rPr>
          <w:rFonts w:hint="eastAsia"/>
        </w:rPr>
        <w:t>取去他的性命：「</w:t>
      </w:r>
      <w:r w:rsidR="00417FFB" w:rsidRPr="00417FFB">
        <w:rPr>
          <w:rStyle w:val="a2"/>
        </w:rPr>
        <w:t>耶和華啊，罷了！求你取我的性命，因為我不勝於我的列祖。</w:t>
      </w:r>
      <w:r w:rsidR="00417FFB">
        <w:rPr>
          <w:rFonts w:hint="eastAsia"/>
        </w:rPr>
        <w:t>」</w:t>
      </w:r>
      <w:r>
        <w:t>(</w:t>
      </w:r>
      <w:r w:rsidRPr="00F239C3">
        <w:t>王</w:t>
      </w:r>
      <w:r w:rsidR="00417FFB">
        <w:rPr>
          <w:rFonts w:hint="eastAsia"/>
        </w:rPr>
        <w:t>上</w:t>
      </w:r>
      <w:r w:rsidRPr="00F239C3">
        <w:t>19</w:t>
      </w:r>
      <w:r>
        <w:t>:</w:t>
      </w:r>
      <w:r w:rsidRPr="00F239C3">
        <w:t>4</w:t>
      </w:r>
      <w:r>
        <w:t>)</w:t>
      </w:r>
    </w:p>
    <w:p w14:paraId="7FB63220" w14:textId="6B5DF990" w:rsidR="00F239C3" w:rsidRPr="00F239C3" w:rsidRDefault="00417FFB" w:rsidP="00F239C3">
      <w:r>
        <w:rPr>
          <w:rFonts w:hint="eastAsia"/>
        </w:rPr>
        <w:t>人們也嗅到這</w:t>
      </w:r>
      <w:r w:rsidR="00F239C3" w:rsidRPr="00F239C3">
        <w:t>兩位先知</w:t>
      </w:r>
      <w:r>
        <w:rPr>
          <w:rFonts w:hint="eastAsia"/>
        </w:rPr>
        <w:t>的悲痛和</w:t>
      </w:r>
      <w:r w:rsidR="00F239C3" w:rsidRPr="00F239C3">
        <w:t>哀傷</w:t>
      </w:r>
      <w:r>
        <w:rPr>
          <w:rFonts w:hint="eastAsia"/>
        </w:rPr>
        <w:t>，</w:t>
      </w:r>
      <w:r w:rsidR="00F239C3" w:rsidRPr="00F239C3">
        <w:t>但令人驚訝的是，摩西和以利亞在榮耀中出現。</w:t>
      </w:r>
      <w:r>
        <w:rPr>
          <w:rFonts w:hint="eastAsia"/>
        </w:rPr>
        <w:t>原來，他們不是因為承擔</w:t>
      </w:r>
      <w:r w:rsidR="00F239C3" w:rsidRPr="00F239C3">
        <w:t>使命</w:t>
      </w:r>
      <w:r>
        <w:rPr>
          <w:rFonts w:hint="eastAsia"/>
        </w:rPr>
        <w:t>，</w:t>
      </w:r>
      <w:r w:rsidR="00F239C3" w:rsidRPr="00F239C3">
        <w:t>受</w:t>
      </w:r>
      <w:r>
        <w:rPr>
          <w:rFonts w:hint="eastAsia"/>
        </w:rPr>
        <w:t>極大的痛</w:t>
      </w:r>
      <w:r w:rsidR="00F239C3" w:rsidRPr="00F239C3">
        <w:t>苦</w:t>
      </w:r>
      <w:r>
        <w:rPr>
          <w:rFonts w:hint="eastAsia"/>
        </w:rPr>
        <w:t>而面容憔悴</w:t>
      </w:r>
      <w:r w:rsidR="00F239C3" w:rsidRPr="00F239C3">
        <w:t>，相反，</w:t>
      </w:r>
      <w:r w:rsidR="00D4216C">
        <w:t xml:space="preserve">　神</w:t>
      </w:r>
      <w:r w:rsidR="00F239C3" w:rsidRPr="00F239C3">
        <w:t>賜予</w:t>
      </w:r>
      <w:r>
        <w:rPr>
          <w:rFonts w:hint="eastAsia"/>
        </w:rPr>
        <w:t>他們</w:t>
      </w:r>
      <w:r w:rsidR="00F239C3" w:rsidRPr="00F239C3">
        <w:t>至高無上的</w:t>
      </w:r>
      <w:r w:rsidR="00F239C3" w:rsidRPr="00F239C3">
        <w:t>榮耀。他們</w:t>
      </w:r>
      <w:r>
        <w:rPr>
          <w:rFonts w:hint="eastAsia"/>
        </w:rPr>
        <w:t>雖然失去了</w:t>
      </w:r>
      <w:r w:rsidR="00F239C3" w:rsidRPr="00F239C3">
        <w:t>短暫的生命，</w:t>
      </w:r>
      <w:r>
        <w:rPr>
          <w:rFonts w:hint="eastAsia"/>
        </w:rPr>
        <w:t>在世的日子</w:t>
      </w:r>
      <w:r w:rsidR="00F239C3" w:rsidRPr="00F239C3">
        <w:t>承擔使命</w:t>
      </w:r>
      <w:r>
        <w:rPr>
          <w:rFonts w:hint="eastAsia"/>
        </w:rPr>
        <w:t>受苦</w:t>
      </w:r>
      <w:r w:rsidR="00F239C3" w:rsidRPr="00F239C3">
        <w:t>，但</w:t>
      </w:r>
      <w:r>
        <w:rPr>
          <w:rFonts w:hint="eastAsia"/>
        </w:rPr>
        <w:t>在永恆中</w:t>
      </w:r>
      <w:r w:rsidR="00F239C3" w:rsidRPr="00F239C3">
        <w:t>享受</w:t>
      </w:r>
      <w:r w:rsidR="00D4216C">
        <w:t xml:space="preserve">　神</w:t>
      </w:r>
      <w:r w:rsidR="00F239C3" w:rsidRPr="00F239C3">
        <w:t>的榮耀。因此，</w:t>
      </w:r>
      <w:r>
        <w:rPr>
          <w:rFonts w:hint="eastAsia"/>
        </w:rPr>
        <w:t>他們</w:t>
      </w:r>
      <w:r w:rsidR="00F239C3" w:rsidRPr="00F239C3">
        <w:t>來到耶穌面前，</w:t>
      </w:r>
      <w:r>
        <w:rPr>
          <w:rFonts w:hint="eastAsia"/>
        </w:rPr>
        <w:t>談論</w:t>
      </w:r>
      <w:r w:rsidR="00F239C3" w:rsidRPr="00F239C3">
        <w:t>耶穌將來在耶路撒冷去世</w:t>
      </w:r>
      <w:r>
        <w:rPr>
          <w:rFonts w:hint="eastAsia"/>
        </w:rPr>
        <w:t>的事</w:t>
      </w:r>
      <w:r w:rsidR="00F239C3" w:rsidRPr="00F239C3">
        <w:t>。</w:t>
      </w:r>
      <w:r>
        <w:rPr>
          <w:rFonts w:hint="eastAsia"/>
        </w:rPr>
        <w:t>「</w:t>
      </w:r>
      <w:r w:rsidR="00F239C3" w:rsidRPr="00F239C3">
        <w:t>去世</w:t>
      </w:r>
      <w:r>
        <w:rPr>
          <w:rFonts w:hint="eastAsia"/>
        </w:rPr>
        <w:t>」</w:t>
      </w:r>
      <w:r w:rsidR="00F239C3" w:rsidRPr="00F239C3">
        <w:t>希臘語中是</w:t>
      </w:r>
      <w:r w:rsidR="00E23E2B">
        <w:rPr>
          <w:rFonts w:hint="eastAsia"/>
        </w:rPr>
        <w:t>離開之意，與</w:t>
      </w:r>
      <w:r w:rsidR="00F239C3" w:rsidRPr="00F239C3">
        <w:t>『出埃及記』英語</w:t>
      </w:r>
      <w:r w:rsidR="00E23E2B" w:rsidRPr="00D4216C">
        <w:t>Exodus</w:t>
      </w:r>
      <w:r w:rsidR="00E23E2B" w:rsidRPr="00D4216C">
        <w:rPr>
          <w:rFonts w:hint="eastAsia"/>
        </w:rPr>
        <w:t>相同</w:t>
      </w:r>
      <w:r w:rsidR="00F239C3" w:rsidRPr="00F239C3">
        <w:t>。</w:t>
      </w:r>
      <w:r w:rsidR="00E23E2B">
        <w:rPr>
          <w:rFonts w:hint="eastAsia"/>
        </w:rPr>
        <w:t>通過這兩位先知在榮耀中顯現，</w:t>
      </w:r>
      <w:r w:rsidR="00F239C3" w:rsidRPr="00F239C3">
        <w:t>告訴我們耶穌的死</w:t>
      </w:r>
      <w:r w:rsidR="00E23E2B">
        <w:rPr>
          <w:rFonts w:hint="eastAsia"/>
        </w:rPr>
        <w:t>並</w:t>
      </w:r>
      <w:r w:rsidR="00F239C3" w:rsidRPr="00F239C3">
        <w:t>不是失敗或詛咒，而是從死亡和撒</w:t>
      </w:r>
      <w:r w:rsidR="00E23E2B">
        <w:rPr>
          <w:rFonts w:hint="eastAsia"/>
        </w:rPr>
        <w:t>但</w:t>
      </w:r>
      <w:r w:rsidR="00F239C3" w:rsidRPr="00F239C3">
        <w:t>權</w:t>
      </w:r>
      <w:r w:rsidR="00E23E2B">
        <w:rPr>
          <w:rFonts w:hint="eastAsia"/>
        </w:rPr>
        <w:t>勢中，拯救</w:t>
      </w:r>
      <w:r w:rsidR="00D4216C">
        <w:rPr>
          <w:rFonts w:hint="eastAsia"/>
        </w:rPr>
        <w:t xml:space="preserve">　神</w:t>
      </w:r>
      <w:r w:rsidR="00E23E2B">
        <w:rPr>
          <w:rFonts w:hint="eastAsia"/>
        </w:rPr>
        <w:t>子民出來</w:t>
      </w:r>
      <w:r w:rsidR="00F239C3" w:rsidRPr="00F239C3">
        <w:t>。</w:t>
      </w:r>
    </w:p>
    <w:p w14:paraId="0BADE413" w14:textId="12B1BC49" w:rsidR="00F239C3" w:rsidRPr="00F239C3" w:rsidRDefault="00F239C3" w:rsidP="00F239C3">
      <w:r w:rsidRPr="00F239C3">
        <w:t>然而，在</w:t>
      </w:r>
      <w:r w:rsidR="00E23E2B">
        <w:rPr>
          <w:rFonts w:hint="eastAsia"/>
        </w:rPr>
        <w:t>榮耀中</w:t>
      </w:r>
      <w:r w:rsidRPr="00F239C3">
        <w:t>，門徒</w:t>
      </w:r>
      <w:proofErr w:type="spellStart"/>
      <w:r w:rsidR="00E23E2B">
        <w:rPr>
          <w:lang w:eastAsia="x-none"/>
        </w:rPr>
        <w:t>都打盹</w:t>
      </w:r>
      <w:r w:rsidR="00E23E2B">
        <w:rPr>
          <w:rFonts w:hint="eastAsia"/>
        </w:rPr>
        <w:t>了</w:t>
      </w:r>
      <w:proofErr w:type="spellEnd"/>
      <w:r>
        <w:t>(</w:t>
      </w:r>
      <w:r w:rsidRPr="00F239C3">
        <w:t>32</w:t>
      </w:r>
      <w:r w:rsidR="00E23E2B">
        <w:rPr>
          <w:rFonts w:hint="eastAsia"/>
        </w:rPr>
        <w:t>上</w:t>
      </w:r>
      <w:r>
        <w:t>)</w:t>
      </w:r>
      <w:r w:rsidRPr="00F239C3">
        <w:t>。他們</w:t>
      </w:r>
      <w:r w:rsidR="00E23E2B">
        <w:rPr>
          <w:rFonts w:hint="eastAsia"/>
        </w:rPr>
        <w:t>被</w:t>
      </w:r>
      <w:r w:rsidRPr="00F239C3">
        <w:t>摩西</w:t>
      </w:r>
      <w:r w:rsidR="00E23E2B">
        <w:rPr>
          <w:rFonts w:hint="eastAsia"/>
        </w:rPr>
        <w:t>和</w:t>
      </w:r>
      <w:r w:rsidRPr="00F239C3">
        <w:t>以利亞</w:t>
      </w:r>
      <w:r w:rsidR="00E23E2B">
        <w:rPr>
          <w:rFonts w:hint="eastAsia"/>
        </w:rPr>
        <w:t>，與</w:t>
      </w:r>
      <w:r w:rsidRPr="00F239C3">
        <w:t>耶穌</w:t>
      </w:r>
      <w:r w:rsidR="00E23E2B">
        <w:rPr>
          <w:rFonts w:hint="eastAsia"/>
        </w:rPr>
        <w:t>對話</w:t>
      </w:r>
      <w:r w:rsidRPr="00F239C3">
        <w:t>的聲音</w:t>
      </w:r>
      <w:r w:rsidR="00E23E2B">
        <w:rPr>
          <w:rFonts w:hint="eastAsia"/>
        </w:rPr>
        <w:t>所</w:t>
      </w:r>
      <w:r w:rsidRPr="00F239C3">
        <w:t>吵醒。摩西和以利亞要</w:t>
      </w:r>
      <w:r w:rsidR="00E23E2B">
        <w:rPr>
          <w:rFonts w:hint="eastAsia"/>
        </w:rPr>
        <w:t>離開</w:t>
      </w:r>
      <w:r w:rsidRPr="00F239C3">
        <w:t>時，彼得</w:t>
      </w:r>
      <w:r w:rsidR="00E23E2B">
        <w:rPr>
          <w:rFonts w:hint="eastAsia"/>
        </w:rPr>
        <w:t>就</w:t>
      </w:r>
      <w:r w:rsidRPr="00F239C3">
        <w:t>急忙向耶穌</w:t>
      </w:r>
      <w:r w:rsidR="00E23E2B">
        <w:rPr>
          <w:rFonts w:hint="eastAsia"/>
        </w:rPr>
        <w:t>建議大人請留步</w:t>
      </w:r>
      <w:r w:rsidR="00EE7AFB">
        <w:rPr>
          <w:rFonts w:hint="eastAsia"/>
        </w:rPr>
        <w:t>。請</w:t>
      </w:r>
      <w:r w:rsidRPr="00F239C3">
        <w:t>看第33</w:t>
      </w:r>
      <w:r w:rsidR="00EE7AFB">
        <w:t>節：</w:t>
      </w:r>
      <w:r w:rsidR="00E23E2B">
        <w:rPr>
          <w:rFonts w:hint="eastAsia"/>
        </w:rPr>
        <w:t>「</w:t>
      </w:r>
      <w:r w:rsidR="00E23E2B" w:rsidRPr="00666ADB">
        <w:rPr>
          <w:rStyle w:val="a2"/>
        </w:rPr>
        <w:t>夫子，我們在這</w:t>
      </w:r>
      <w:r w:rsidR="00A372AE">
        <w:rPr>
          <w:rStyle w:val="a2"/>
        </w:rPr>
        <w:t>裏</w:t>
      </w:r>
      <w:r w:rsidR="00E23E2B" w:rsidRPr="00666ADB">
        <w:rPr>
          <w:rStyle w:val="a2"/>
        </w:rPr>
        <w:t>真好！可以搭三座棚，一座為你，一座為摩西，一座為以利亞</w:t>
      </w:r>
      <w:r w:rsidR="00E23E2B">
        <w:rPr>
          <w:lang w:eastAsia="x-none"/>
        </w:rPr>
        <w:t>。</w:t>
      </w:r>
      <w:r w:rsidR="00E23E2B">
        <w:rPr>
          <w:rFonts w:hint="eastAsia"/>
        </w:rPr>
        <w:t>」</w:t>
      </w:r>
      <w:proofErr w:type="spellStart"/>
      <w:r w:rsidR="00E23E2B">
        <w:rPr>
          <w:rFonts w:hint="eastAsia"/>
        </w:rPr>
        <w:t>經文表示</w:t>
      </w:r>
      <w:r w:rsidRPr="00F239C3">
        <w:t>彼得</w:t>
      </w:r>
      <w:r w:rsidR="00E23E2B">
        <w:rPr>
          <w:lang w:eastAsia="x-none"/>
        </w:rPr>
        <w:t>卻不知道所說的是</w:t>
      </w:r>
      <w:r w:rsidR="00E23E2B">
        <w:rPr>
          <w:rFonts w:hint="eastAsia"/>
        </w:rPr>
        <w:t>甚</w:t>
      </w:r>
      <w:proofErr w:type="spellEnd"/>
      <w:r w:rsidR="00E23E2B">
        <w:rPr>
          <w:lang w:eastAsia="x-none"/>
        </w:rPr>
        <w:t>麼</w:t>
      </w:r>
      <w:r w:rsidR="00666ADB">
        <w:t>(</w:t>
      </w:r>
      <w:r w:rsidR="00666ADB" w:rsidRPr="00F239C3">
        <w:t>33</w:t>
      </w:r>
      <w:proofErr w:type="gramStart"/>
      <w:r w:rsidR="00666ADB">
        <w:rPr>
          <w:rFonts w:hint="eastAsia"/>
        </w:rPr>
        <w:t>下</w:t>
      </w:r>
      <w:r w:rsidR="00666ADB">
        <w:t>)</w:t>
      </w:r>
      <w:r w:rsidR="00E23E2B">
        <w:rPr>
          <w:rFonts w:hint="eastAsia"/>
        </w:rPr>
        <w:t>，</w:t>
      </w:r>
      <w:proofErr w:type="gramEnd"/>
      <w:r w:rsidR="00E23E2B">
        <w:rPr>
          <w:rFonts w:hint="eastAsia"/>
        </w:rPr>
        <w:t>他</w:t>
      </w:r>
      <w:r w:rsidRPr="00F239C3">
        <w:t>完全不知道前</w:t>
      </w:r>
      <w:r w:rsidR="00E23E2B">
        <w:rPr>
          <w:rFonts w:hint="eastAsia"/>
        </w:rPr>
        <w:t>文</w:t>
      </w:r>
      <w:r w:rsidRPr="00F239C3">
        <w:t>後</w:t>
      </w:r>
      <w:r w:rsidR="00E23E2B">
        <w:rPr>
          <w:rFonts w:hint="eastAsia"/>
        </w:rPr>
        <w:t>理，</w:t>
      </w:r>
      <w:r w:rsidRPr="00F239C3">
        <w:t>只</w:t>
      </w:r>
      <w:r w:rsidR="00E23E2B">
        <w:rPr>
          <w:rFonts w:hint="eastAsia"/>
        </w:rPr>
        <w:t>想停留在</w:t>
      </w:r>
      <w:r w:rsidRPr="00F239C3">
        <w:t>榮耀</w:t>
      </w:r>
      <w:r w:rsidR="00E23E2B">
        <w:rPr>
          <w:rFonts w:hint="eastAsia"/>
        </w:rPr>
        <w:t>之中</w:t>
      </w:r>
      <w:r w:rsidRPr="00F239C3">
        <w:t>。彼得沒有說一個是為了</w:t>
      </w:r>
      <w:r w:rsidR="00666ADB">
        <w:rPr>
          <w:rFonts w:hint="eastAsia"/>
        </w:rPr>
        <w:t>自己，但也許有這想法</w:t>
      </w:r>
      <w:r w:rsidRPr="00F239C3">
        <w:t>。彼得毫不留情地表達</w:t>
      </w:r>
      <w:r w:rsidR="00666ADB">
        <w:rPr>
          <w:rFonts w:hint="eastAsia"/>
        </w:rPr>
        <w:t>，</w:t>
      </w:r>
      <w:r w:rsidRPr="00F239C3">
        <w:t>渴望沒有</w:t>
      </w:r>
      <w:r w:rsidR="00666ADB">
        <w:rPr>
          <w:rFonts w:hint="eastAsia"/>
        </w:rPr>
        <w:t>苦難的</w:t>
      </w:r>
      <w:r w:rsidRPr="00F239C3">
        <w:t>榮耀</w:t>
      </w:r>
      <w:r w:rsidR="00666ADB">
        <w:rPr>
          <w:rFonts w:hint="eastAsia"/>
        </w:rPr>
        <w:t>生活</w:t>
      </w:r>
      <w:r w:rsidRPr="00F239C3">
        <w:t>。</w:t>
      </w:r>
      <w:r w:rsidR="00666ADB">
        <w:rPr>
          <w:rFonts w:hint="eastAsia"/>
        </w:rPr>
        <w:t>這也是我們罪人心中的想法。</w:t>
      </w:r>
    </w:p>
    <w:p w14:paraId="381B45DD" w14:textId="79367FEB" w:rsidR="00477D61" w:rsidRDefault="00666ADB" w:rsidP="00F239C3">
      <w:r>
        <w:rPr>
          <w:rFonts w:hint="eastAsia"/>
        </w:rPr>
        <w:t>「</w:t>
      </w:r>
      <w:r w:rsidRPr="001B6518">
        <w:rPr>
          <w:rStyle w:val="a2"/>
        </w:rPr>
        <w:t>說這話的時候，有一朵雲彩來遮蓋他們；他們進入雲彩</w:t>
      </w:r>
      <w:r w:rsidR="00A372AE">
        <w:rPr>
          <w:rStyle w:val="a2"/>
        </w:rPr>
        <w:t>裏</w:t>
      </w:r>
      <w:r w:rsidRPr="001B6518">
        <w:rPr>
          <w:rStyle w:val="a2"/>
        </w:rPr>
        <w:t>就懼怕。</w:t>
      </w:r>
      <w:r w:rsidRPr="001B6518">
        <w:rPr>
          <w:rStyle w:val="a2"/>
          <w:rFonts w:hint="eastAsia"/>
        </w:rPr>
        <w:t>」</w:t>
      </w:r>
      <w:r>
        <w:t>(</w:t>
      </w:r>
      <w:r w:rsidRPr="00F239C3">
        <w:t>34</w:t>
      </w:r>
      <w:r>
        <w:t>)</w:t>
      </w:r>
      <w:r w:rsidR="00D4216C">
        <w:rPr>
          <w:rFonts w:hint="eastAsia"/>
        </w:rPr>
        <w:t xml:space="preserve">　神</w:t>
      </w:r>
      <w:r w:rsidR="00F239C3" w:rsidRPr="00F239C3">
        <w:t>親自干預</w:t>
      </w:r>
      <w:r>
        <w:rPr>
          <w:rFonts w:hint="eastAsia"/>
        </w:rPr>
        <w:t>這事</w:t>
      </w:r>
      <w:r w:rsidR="00F239C3" w:rsidRPr="00F239C3">
        <w:t>，</w:t>
      </w:r>
      <w:r>
        <w:rPr>
          <w:rFonts w:hint="eastAsia"/>
        </w:rPr>
        <w:t>提醒門徒眼前</w:t>
      </w:r>
      <w:r w:rsidR="00477D61">
        <w:rPr>
          <w:rFonts w:hint="eastAsia"/>
        </w:rPr>
        <w:t>的耶穌</w:t>
      </w:r>
      <w:r w:rsidR="00477D61" w:rsidRPr="00D4216C">
        <w:rPr>
          <w:rFonts w:hint="eastAsia"/>
        </w:rPr>
        <w:t>誰</w:t>
      </w:r>
      <w:r w:rsidR="00EE7AFB">
        <w:rPr>
          <w:rFonts w:hint="eastAsia"/>
        </w:rPr>
        <w:t>。請</w:t>
      </w:r>
      <w:r w:rsidR="00F239C3" w:rsidRPr="00F239C3">
        <w:t>看第35</w:t>
      </w:r>
      <w:r w:rsidR="00EE7AFB">
        <w:t>節：</w:t>
      </w:r>
      <w:r w:rsidR="00DA2D75">
        <w:rPr>
          <w:rFonts w:hint="eastAsia"/>
        </w:rPr>
        <w:t>「</w:t>
      </w:r>
      <w:r w:rsidR="00DA2D75" w:rsidRPr="00DA2D75">
        <w:rPr>
          <w:rStyle w:val="a2"/>
        </w:rPr>
        <w:t>有聲音從雲彩</w:t>
      </w:r>
      <w:r w:rsidR="00A372AE">
        <w:rPr>
          <w:rStyle w:val="a2"/>
        </w:rPr>
        <w:t>裏</w:t>
      </w:r>
      <w:r w:rsidR="00DA2D75" w:rsidRPr="00DA2D75">
        <w:rPr>
          <w:rStyle w:val="a2"/>
        </w:rPr>
        <w:t>出來，說：「這是我的兒子，我所揀選的，你們要聽他。」</w:t>
      </w:r>
      <w:r w:rsidR="00DA2D75">
        <w:rPr>
          <w:rFonts w:hint="eastAsia"/>
        </w:rPr>
        <w:t>」</w:t>
      </w:r>
      <w:r w:rsidR="00DA2D75" w:rsidRPr="00F239C3">
        <w:t>福音書</w:t>
      </w:r>
      <w:r w:rsidR="00DA2D75">
        <w:rPr>
          <w:rFonts w:hint="eastAsia"/>
        </w:rPr>
        <w:t>記載，</w:t>
      </w:r>
      <w:r w:rsidR="00D4216C">
        <w:rPr>
          <w:rFonts w:hint="eastAsia"/>
        </w:rPr>
        <w:t xml:space="preserve">　神</w:t>
      </w:r>
      <w:r w:rsidR="00DA2D75">
        <w:rPr>
          <w:rFonts w:hint="eastAsia"/>
        </w:rPr>
        <w:t>最少</w:t>
      </w:r>
      <w:r w:rsidR="00F239C3" w:rsidRPr="00F239C3">
        <w:t>三次親自</w:t>
      </w:r>
      <w:r w:rsidR="00DA2D75">
        <w:rPr>
          <w:rFonts w:hint="eastAsia"/>
        </w:rPr>
        <w:t>為耶穌作見證</w:t>
      </w:r>
      <w:r w:rsidR="00F239C3">
        <w:t>(</w:t>
      </w:r>
      <w:r w:rsidR="00F239C3" w:rsidRPr="00F239C3">
        <w:t>3</w:t>
      </w:r>
      <w:r w:rsidR="00F239C3">
        <w:t>:</w:t>
      </w:r>
      <w:r w:rsidR="00F239C3" w:rsidRPr="00F239C3">
        <w:t>22</w:t>
      </w:r>
      <w:r w:rsidR="00773996">
        <w:rPr>
          <w:rFonts w:hint="eastAsia"/>
        </w:rPr>
        <w:t>,</w:t>
      </w:r>
      <w:r w:rsidR="00F239C3" w:rsidRPr="00F239C3">
        <w:t>9</w:t>
      </w:r>
      <w:r w:rsidR="00F239C3">
        <w:t>:</w:t>
      </w:r>
      <w:proofErr w:type="gramStart"/>
      <w:r w:rsidR="00F239C3" w:rsidRPr="00F239C3">
        <w:t>35</w:t>
      </w:r>
      <w:r w:rsidR="00773996">
        <w:t>,</w:t>
      </w:r>
      <w:r w:rsidR="00F239C3" w:rsidRPr="00F239C3">
        <w:t>約</w:t>
      </w:r>
      <w:proofErr w:type="gramEnd"/>
      <w:r w:rsidR="00F239C3" w:rsidRPr="00F239C3">
        <w:t>12</w:t>
      </w:r>
      <w:r w:rsidR="00F239C3">
        <w:t>:</w:t>
      </w:r>
      <w:r w:rsidR="00F239C3" w:rsidRPr="00F239C3">
        <w:t>28</w:t>
      </w:r>
      <w:r w:rsidR="00F239C3">
        <w:t>)</w:t>
      </w:r>
      <w:r w:rsidR="00D4216C">
        <w:t xml:space="preserve">　神</w:t>
      </w:r>
      <w:r w:rsidR="00DA2D75">
        <w:rPr>
          <w:rFonts w:hint="eastAsia"/>
        </w:rPr>
        <w:t>為</w:t>
      </w:r>
      <w:r w:rsidR="00F239C3" w:rsidRPr="00F239C3">
        <w:t>耶穌彌賽亞</w:t>
      </w:r>
      <w:r w:rsidR="00DA2D75">
        <w:rPr>
          <w:rFonts w:hint="eastAsia"/>
        </w:rPr>
        <w:t>的身份作</w:t>
      </w:r>
      <w:r w:rsidR="00F239C3" w:rsidRPr="00F239C3">
        <w:t>見證。門徒</w:t>
      </w:r>
      <w:r w:rsidR="00DA2D75">
        <w:rPr>
          <w:rFonts w:hint="eastAsia"/>
        </w:rPr>
        <w:t>以</w:t>
      </w:r>
      <w:r w:rsidR="00DA2D75" w:rsidRPr="00D4216C">
        <w:rPr>
          <w:rFonts w:hint="eastAsia"/>
        </w:rPr>
        <w:t>為</w:t>
      </w:r>
      <w:r w:rsidR="00F239C3" w:rsidRPr="00F239C3">
        <w:t>耶穌</w:t>
      </w:r>
      <w:r w:rsidR="00DA2D75" w:rsidRPr="00F239C3">
        <w:t>如果</w:t>
      </w:r>
      <w:r w:rsidR="00F239C3" w:rsidRPr="00F239C3">
        <w:t>是</w:t>
      </w:r>
      <w:r w:rsidR="00D4216C">
        <w:t xml:space="preserve">　神</w:t>
      </w:r>
      <w:r w:rsidR="00F239C3" w:rsidRPr="00F239C3">
        <w:t>的兒子，</w:t>
      </w:r>
      <w:r w:rsidR="00DA2D75">
        <w:rPr>
          <w:rFonts w:hint="eastAsia"/>
        </w:rPr>
        <w:t>就不用</w:t>
      </w:r>
      <w:r w:rsidR="00F239C3" w:rsidRPr="00F239C3">
        <w:t>受苦和</w:t>
      </w:r>
      <w:r w:rsidR="00DA2D75">
        <w:rPr>
          <w:rFonts w:hint="eastAsia"/>
        </w:rPr>
        <w:t>受</w:t>
      </w:r>
      <w:r w:rsidR="00F239C3" w:rsidRPr="00F239C3">
        <w:t>死</w:t>
      </w:r>
      <w:r w:rsidR="00DA2D75">
        <w:rPr>
          <w:rFonts w:hint="eastAsia"/>
        </w:rPr>
        <w:t>；但因為耶</w:t>
      </w:r>
      <w:r w:rsidR="00DA2D75" w:rsidRPr="00D4216C">
        <w:rPr>
          <w:rFonts w:hint="eastAsia"/>
        </w:rPr>
        <w:t>穌是</w:t>
      </w:r>
      <w:r w:rsidR="00D4216C">
        <w:rPr>
          <w:rFonts w:hint="eastAsia"/>
        </w:rPr>
        <w:t xml:space="preserve">　神</w:t>
      </w:r>
      <w:r w:rsidR="00DA2D75" w:rsidRPr="00D4216C">
        <w:rPr>
          <w:rFonts w:hint="eastAsia"/>
        </w:rPr>
        <w:t>的兒子，所以被揀選行</w:t>
      </w:r>
      <w:r w:rsidR="00F239C3" w:rsidRPr="00F239C3">
        <w:t>走這條路。這</w:t>
      </w:r>
      <w:r w:rsidR="00DA2D75">
        <w:rPr>
          <w:rFonts w:hint="eastAsia"/>
        </w:rPr>
        <w:t>也是</w:t>
      </w:r>
      <w:r w:rsidR="00DA2D75" w:rsidRPr="00D4216C">
        <w:rPr>
          <w:rFonts w:hint="eastAsia"/>
        </w:rPr>
        <w:t>魔鬼在曠野向</w:t>
      </w:r>
      <w:r w:rsidR="00F239C3" w:rsidRPr="00F239C3">
        <w:t>耶穌</w:t>
      </w:r>
      <w:r w:rsidR="00DA2D75">
        <w:rPr>
          <w:rFonts w:hint="eastAsia"/>
        </w:rPr>
        <w:t>試探的核心</w:t>
      </w:r>
      <w:r w:rsidR="00F239C3">
        <w:t>(</w:t>
      </w:r>
      <w:r w:rsidR="00F239C3" w:rsidRPr="00F239C3">
        <w:t>4</w:t>
      </w:r>
      <w:r w:rsidR="00F239C3">
        <w:t>:</w:t>
      </w:r>
      <w:r w:rsidR="00F239C3" w:rsidRPr="00F239C3">
        <w:t>9-11</w:t>
      </w:r>
      <w:r w:rsidR="00F239C3">
        <w:t>)</w:t>
      </w:r>
      <w:r w:rsidR="00F239C3" w:rsidRPr="00F239C3">
        <w:t>。</w:t>
      </w:r>
      <w:r w:rsidR="00D4216C">
        <w:t xml:space="preserve">　神</w:t>
      </w:r>
      <w:r w:rsidR="00F239C3" w:rsidRPr="00F239C3">
        <w:t>親自</w:t>
      </w:r>
      <w:r w:rsidR="00DA2D75">
        <w:rPr>
          <w:rFonts w:hint="eastAsia"/>
        </w:rPr>
        <w:t>向門徒</w:t>
      </w:r>
      <w:r w:rsidR="00F239C3" w:rsidRPr="00F239C3">
        <w:t>作證，</w:t>
      </w:r>
      <w:r w:rsidR="00DA2D75">
        <w:rPr>
          <w:rFonts w:hint="eastAsia"/>
        </w:rPr>
        <w:t>耶穌</w:t>
      </w:r>
      <w:r w:rsidR="00F239C3" w:rsidRPr="00F239C3">
        <w:t>是</w:t>
      </w:r>
      <w:r w:rsidR="00D4216C">
        <w:t xml:space="preserve">　神</w:t>
      </w:r>
      <w:r w:rsidR="00F239C3" w:rsidRPr="00F239C3">
        <w:t>的兒子，</w:t>
      </w:r>
      <w:r w:rsidR="00DA2D75">
        <w:rPr>
          <w:rFonts w:hint="eastAsia"/>
        </w:rPr>
        <w:t>行走</w:t>
      </w:r>
      <w:r w:rsidR="00D4216C">
        <w:t xml:space="preserve">　神</w:t>
      </w:r>
      <w:r w:rsidR="00F239C3" w:rsidRPr="00F239C3">
        <w:t>選擇的正確</w:t>
      </w:r>
      <w:r w:rsidR="00DA2D75">
        <w:rPr>
          <w:rFonts w:hint="eastAsia"/>
        </w:rPr>
        <w:t>道路</w:t>
      </w:r>
      <w:r w:rsidR="00D94954">
        <w:rPr>
          <w:rFonts w:hint="eastAsia"/>
        </w:rPr>
        <w:t>，並要求門徒要</w:t>
      </w:r>
      <w:r w:rsidR="00F239C3" w:rsidRPr="00F239C3">
        <w:t>聽耶穌的話</w:t>
      </w:r>
      <w:r w:rsidR="00D94954">
        <w:rPr>
          <w:rFonts w:hint="eastAsia"/>
        </w:rPr>
        <w:t>，就是有關捨己，背</w:t>
      </w:r>
      <w:r w:rsidR="001B6518">
        <w:rPr>
          <w:rFonts w:hint="eastAsia"/>
        </w:rPr>
        <w:t>起</w:t>
      </w:r>
      <w:r w:rsidR="00D94954">
        <w:rPr>
          <w:rFonts w:hint="eastAsia"/>
        </w:rPr>
        <w:t>自己</w:t>
      </w:r>
      <w:r w:rsidR="00F239C3" w:rsidRPr="00F239C3">
        <w:t>十字</w:t>
      </w:r>
      <w:r w:rsidR="00D94954">
        <w:rPr>
          <w:rFonts w:hint="eastAsia"/>
        </w:rPr>
        <w:t>架的教訓</w:t>
      </w:r>
      <w:r w:rsidR="00A372AE">
        <w:rPr>
          <w:rFonts w:hint="eastAsia"/>
        </w:rPr>
        <w:t>。</w:t>
      </w:r>
    </w:p>
    <w:p w14:paraId="2913567D" w14:textId="1F0CCF32" w:rsidR="00F239C3" w:rsidRPr="00F239C3" w:rsidRDefault="00D4216C" w:rsidP="00080EC9">
      <w:r>
        <w:t xml:space="preserve">　神</w:t>
      </w:r>
      <w:r w:rsidR="00F239C3" w:rsidRPr="00F239C3">
        <w:t>通過</w:t>
      </w:r>
      <w:r w:rsidR="00D94954">
        <w:rPr>
          <w:rFonts w:hint="eastAsia"/>
        </w:rPr>
        <w:t>這</w:t>
      </w:r>
      <w:r>
        <w:rPr>
          <w:rFonts w:hint="eastAsia"/>
        </w:rPr>
        <w:t xml:space="preserve">　神</w:t>
      </w:r>
      <w:r w:rsidR="00D94954">
        <w:rPr>
          <w:rFonts w:hint="eastAsia"/>
        </w:rPr>
        <w:t>國</w:t>
      </w:r>
      <w:r w:rsidR="00D94954" w:rsidRPr="00D4216C">
        <w:rPr>
          <w:rFonts w:hint="eastAsia"/>
        </w:rPr>
        <w:t>的</w:t>
      </w:r>
      <w:r w:rsidR="00F239C3" w:rsidRPr="00F239C3">
        <w:t>榮耀，</w:t>
      </w:r>
      <w:r w:rsidR="00D94954">
        <w:rPr>
          <w:rFonts w:hint="eastAsia"/>
        </w:rPr>
        <w:t>從</w:t>
      </w:r>
      <w:r w:rsidR="00D94954" w:rsidRPr="00F239C3">
        <w:t>視聽上</w:t>
      </w:r>
      <w:r w:rsidR="00D94954">
        <w:rPr>
          <w:rFonts w:hint="eastAsia"/>
        </w:rPr>
        <w:t>向門徒表明</w:t>
      </w:r>
      <w:r w:rsidR="00F239C3" w:rsidRPr="00F239C3">
        <w:t>十字</w:t>
      </w:r>
      <w:r w:rsidR="00D94954">
        <w:rPr>
          <w:rFonts w:hint="eastAsia"/>
        </w:rPr>
        <w:t>架的</w:t>
      </w:r>
      <w:r w:rsidR="00F239C3" w:rsidRPr="00F239C3">
        <w:t>榮耀。世</w:t>
      </w:r>
      <w:r w:rsidR="00D94954">
        <w:rPr>
          <w:rFonts w:hint="eastAsia"/>
        </w:rPr>
        <w:t>人看</w:t>
      </w:r>
      <w:r w:rsidR="00F239C3" w:rsidRPr="00F239C3">
        <w:t>十字架是愚</w:t>
      </w:r>
      <w:r w:rsidR="00D94954">
        <w:rPr>
          <w:rFonts w:hint="eastAsia"/>
        </w:rPr>
        <w:t>拙和</w:t>
      </w:r>
      <w:r w:rsidR="00F239C3" w:rsidRPr="00F239C3">
        <w:t>可恥的，</w:t>
      </w:r>
      <w:r w:rsidR="00D94954">
        <w:rPr>
          <w:rFonts w:hint="eastAsia"/>
        </w:rPr>
        <w:t>但</w:t>
      </w:r>
      <w:r>
        <w:rPr>
          <w:rFonts w:hint="eastAsia"/>
        </w:rPr>
        <w:t xml:space="preserve">　神</w:t>
      </w:r>
      <w:r w:rsidR="00D94954">
        <w:rPr>
          <w:rFonts w:hint="eastAsia"/>
        </w:rPr>
        <w:t>的</w:t>
      </w:r>
      <w:r w:rsidR="00F239C3" w:rsidRPr="00F239C3">
        <w:t>十字架最終</w:t>
      </w:r>
      <w:r w:rsidR="00D94954">
        <w:rPr>
          <w:rFonts w:hint="eastAsia"/>
        </w:rPr>
        <w:t>帶來，</w:t>
      </w:r>
      <w:r w:rsidR="00F239C3" w:rsidRPr="00F239C3">
        <w:t>耶穌</w:t>
      </w:r>
      <w:r w:rsidR="00D94954" w:rsidRPr="00F239C3">
        <w:t>復活</w:t>
      </w:r>
      <w:r w:rsidR="00D94954">
        <w:rPr>
          <w:rFonts w:hint="eastAsia"/>
        </w:rPr>
        <w:t>的榮耀，與主一同</w:t>
      </w:r>
      <w:r w:rsidR="00F239C3" w:rsidRPr="00F239C3">
        <w:t>贏得勝利</w:t>
      </w:r>
      <w:r w:rsidR="00D94954">
        <w:rPr>
          <w:rFonts w:hint="eastAsia"/>
        </w:rPr>
        <w:t>的冠冕</w:t>
      </w:r>
      <w:r w:rsidR="00F239C3" w:rsidRPr="00F239C3">
        <w:t>。當時，門徒沒有</w:t>
      </w:r>
      <w:r w:rsidR="00D94954">
        <w:rPr>
          <w:rFonts w:hint="eastAsia"/>
        </w:rPr>
        <w:t>完全明白</w:t>
      </w:r>
      <w:r w:rsidR="00F239C3" w:rsidRPr="00F239C3">
        <w:t>耶穌的榮耀</w:t>
      </w:r>
      <w:r w:rsidR="00D94954">
        <w:rPr>
          <w:rFonts w:hint="eastAsia"/>
        </w:rPr>
        <w:t>，但</w:t>
      </w:r>
      <w:r w:rsidR="00F239C3" w:rsidRPr="00F239C3">
        <w:t>這經歷</w:t>
      </w:r>
      <w:r w:rsidR="00D94954">
        <w:rPr>
          <w:rFonts w:hint="eastAsia"/>
        </w:rPr>
        <w:t>卻</w:t>
      </w:r>
      <w:r w:rsidR="00F239C3" w:rsidRPr="00F239C3">
        <w:t>在門徒留下種子。彼得</w:t>
      </w:r>
      <w:r w:rsidR="00D94954">
        <w:rPr>
          <w:rFonts w:hint="eastAsia"/>
        </w:rPr>
        <w:t>因看見</w:t>
      </w:r>
      <w:r w:rsidR="00F239C3" w:rsidRPr="00F239C3">
        <w:t>耶穌的榮</w:t>
      </w:r>
      <w:r w:rsidR="00D94954" w:rsidRPr="00F239C3">
        <w:t>光</w:t>
      </w:r>
      <w:r w:rsidR="00D94954">
        <w:rPr>
          <w:rFonts w:hint="eastAsia"/>
        </w:rPr>
        <w:t>，為</w:t>
      </w:r>
      <w:r w:rsidR="00F239C3" w:rsidRPr="00F239C3">
        <w:t>耶穌</w:t>
      </w:r>
      <w:r w:rsidR="00D94954">
        <w:rPr>
          <w:rFonts w:hint="eastAsia"/>
        </w:rPr>
        <w:t>受</w:t>
      </w:r>
      <w:r w:rsidR="00F239C3" w:rsidRPr="00F239C3">
        <w:t>死和復活</w:t>
      </w:r>
      <w:r w:rsidR="00D94954">
        <w:rPr>
          <w:rFonts w:hint="eastAsia"/>
        </w:rPr>
        <w:t>作</w:t>
      </w:r>
      <w:r w:rsidR="00F239C3" w:rsidRPr="00F239C3">
        <w:t>見證。</w:t>
      </w:r>
      <w:r w:rsidR="00080EC9">
        <w:rPr>
          <w:rFonts w:hint="eastAsia"/>
        </w:rPr>
        <w:t>在彼得人生最後分享</w:t>
      </w:r>
      <w:r w:rsidR="00F239C3" w:rsidRPr="00F239C3">
        <w:t>：</w:t>
      </w:r>
      <w:r w:rsidR="00D94954">
        <w:rPr>
          <w:rFonts w:hint="eastAsia"/>
        </w:rPr>
        <w:lastRenderedPageBreak/>
        <w:t>「</w:t>
      </w:r>
      <w:r w:rsidR="00D94954" w:rsidRPr="00080EC9">
        <w:rPr>
          <w:rStyle w:val="a2"/>
        </w:rPr>
        <w:t>我們從前將我們主耶穌基督的大能和他降臨的事告訴你們，並不是隨從乖巧捏造的虛言，乃是親眼見過他的威榮。他從父</w:t>
      </w:r>
      <w:r>
        <w:rPr>
          <w:rStyle w:val="a2"/>
        </w:rPr>
        <w:t xml:space="preserve">　神</w:t>
      </w:r>
      <w:r w:rsidR="00D94954" w:rsidRPr="00080EC9">
        <w:rPr>
          <w:rStyle w:val="a2"/>
        </w:rPr>
        <w:t>得尊貴榮耀的時候，從極大榮光之中有聲音出來，向他說：「這是我的愛子，我所喜悅的。」</w:t>
      </w:r>
      <w:r w:rsidR="00D94954" w:rsidRPr="00080EC9">
        <w:rPr>
          <w:rStyle w:val="a2"/>
          <w:rFonts w:hint="eastAsia"/>
        </w:rPr>
        <w:t>」</w:t>
      </w:r>
      <w:r w:rsidR="00F239C3">
        <w:t>(</w:t>
      </w:r>
      <w:r w:rsidR="00D94954">
        <w:rPr>
          <w:rFonts w:hint="eastAsia"/>
        </w:rPr>
        <w:t>彼</w:t>
      </w:r>
      <w:r w:rsidR="00F239C3" w:rsidRPr="00F239C3">
        <w:t>後1</w:t>
      </w:r>
      <w:r w:rsidR="00F239C3">
        <w:t>:</w:t>
      </w:r>
      <w:r w:rsidR="00F239C3" w:rsidRPr="00F239C3">
        <w:t>16</w:t>
      </w:r>
      <w:r w:rsidR="00EE7AFB">
        <w:rPr>
          <w:rFonts w:hint="eastAsia"/>
        </w:rPr>
        <w:t>,</w:t>
      </w:r>
      <w:r w:rsidR="00F239C3" w:rsidRPr="00F239C3">
        <w:t>17</w:t>
      </w:r>
      <w:r w:rsidR="00F239C3">
        <w:t>)</w:t>
      </w:r>
    </w:p>
    <w:p w14:paraId="522D7764" w14:textId="49C588F3" w:rsidR="00D4216C" w:rsidRDefault="00080EC9">
      <w:r>
        <w:rPr>
          <w:rFonts w:hint="eastAsia"/>
        </w:rPr>
        <w:t>「</w:t>
      </w:r>
      <w:r w:rsidRPr="00773996">
        <w:rPr>
          <w:rStyle w:val="a2"/>
        </w:rPr>
        <w:t>聲音住了，只見耶穌一人在那</w:t>
      </w:r>
      <w:r w:rsidR="00A372AE">
        <w:rPr>
          <w:rStyle w:val="a2"/>
        </w:rPr>
        <w:t>裏</w:t>
      </w:r>
      <w:r w:rsidRPr="00773996">
        <w:rPr>
          <w:rStyle w:val="a2"/>
        </w:rPr>
        <w:t>。</w:t>
      </w:r>
      <w:r w:rsidRPr="00773996">
        <w:rPr>
          <w:rStyle w:val="a2"/>
          <w:rFonts w:hint="eastAsia"/>
        </w:rPr>
        <w:t>」</w:t>
      </w:r>
      <w:r w:rsidRPr="00D4216C">
        <w:t>(</w:t>
      </w:r>
      <w:r w:rsidRPr="00F239C3">
        <w:t>36</w:t>
      </w:r>
      <w:r>
        <w:t>)</w:t>
      </w:r>
      <w:r w:rsidR="00D4216C">
        <w:t xml:space="preserve">　神</w:t>
      </w:r>
      <w:r w:rsidR="00F239C3" w:rsidRPr="00F239C3">
        <w:t>的聲音停</w:t>
      </w:r>
      <w:r>
        <w:rPr>
          <w:rFonts w:hint="eastAsia"/>
        </w:rPr>
        <w:t>了</w:t>
      </w:r>
      <w:r w:rsidR="00F239C3" w:rsidRPr="00F239C3">
        <w:t>，雲彩散去，摩西和以利亞</w:t>
      </w:r>
      <w:r>
        <w:rPr>
          <w:rFonts w:hint="eastAsia"/>
        </w:rPr>
        <w:t>也</w:t>
      </w:r>
      <w:r w:rsidR="00F239C3" w:rsidRPr="00F239C3">
        <w:t>消失，</w:t>
      </w:r>
      <w:r>
        <w:rPr>
          <w:rFonts w:hint="eastAsia"/>
        </w:rPr>
        <w:t>門徒</w:t>
      </w:r>
      <w:r w:rsidR="00F239C3" w:rsidRPr="00F239C3">
        <w:t>只看見耶穌。我們生活</w:t>
      </w:r>
      <w:r>
        <w:rPr>
          <w:rFonts w:hint="eastAsia"/>
        </w:rPr>
        <w:t>看見</w:t>
      </w:r>
      <w:r w:rsidR="00F239C3" w:rsidRPr="00F239C3">
        <w:t>無數人</w:t>
      </w:r>
      <w:r>
        <w:rPr>
          <w:rFonts w:hint="eastAsia"/>
        </w:rPr>
        <w:t>或事</w:t>
      </w:r>
      <w:r w:rsidR="00F239C3" w:rsidRPr="00F239C3">
        <w:t>，但最終留在我</w:t>
      </w:r>
      <w:r>
        <w:rPr>
          <w:rFonts w:hint="eastAsia"/>
        </w:rPr>
        <w:t>們</w:t>
      </w:r>
      <w:r w:rsidR="00F239C3" w:rsidRPr="00F239C3">
        <w:t>身邊的只有耶穌。耶穌</w:t>
      </w:r>
      <w:r>
        <w:rPr>
          <w:rFonts w:hint="eastAsia"/>
        </w:rPr>
        <w:t>是我們的基督</w:t>
      </w:r>
      <w:r w:rsidR="00F239C3" w:rsidRPr="00F239C3">
        <w:t>，</w:t>
      </w:r>
      <w:r>
        <w:rPr>
          <w:rFonts w:hint="eastAsia"/>
        </w:rPr>
        <w:t>我們</w:t>
      </w:r>
      <w:r w:rsidR="00F239C3" w:rsidRPr="00F239C3">
        <w:t>通過</w:t>
      </w:r>
      <w:r>
        <w:rPr>
          <w:rFonts w:hint="eastAsia"/>
        </w:rPr>
        <w:t>捨己，背起</w:t>
      </w:r>
      <w:r w:rsidRPr="00F239C3">
        <w:t>十字架</w:t>
      </w:r>
      <w:r>
        <w:rPr>
          <w:rFonts w:hint="eastAsia"/>
        </w:rPr>
        <w:t>，能</w:t>
      </w:r>
      <w:r w:rsidR="00F239C3" w:rsidRPr="00F239C3">
        <w:t>變得</w:t>
      </w:r>
      <w:r>
        <w:rPr>
          <w:rFonts w:hint="eastAsia"/>
        </w:rPr>
        <w:t>更</w:t>
      </w:r>
      <w:r w:rsidR="00F239C3" w:rsidRPr="00F239C3">
        <w:t>像耶穌，並獲得有</w:t>
      </w:r>
      <w:r>
        <w:rPr>
          <w:rFonts w:hint="eastAsia"/>
        </w:rPr>
        <w:t>永恆</w:t>
      </w:r>
      <w:r w:rsidR="00F239C3" w:rsidRPr="00F239C3">
        <w:t>價值生命</w:t>
      </w:r>
      <w:r>
        <w:rPr>
          <w:rFonts w:hint="eastAsia"/>
        </w:rPr>
        <w:t>的冠</w:t>
      </w:r>
      <w:r w:rsidR="001B6518">
        <w:rPr>
          <w:rFonts w:hint="eastAsia"/>
        </w:rPr>
        <w:t>冕</w:t>
      </w:r>
      <w:r>
        <w:rPr>
          <w:rFonts w:hint="eastAsia"/>
        </w:rPr>
        <w:t>和</w:t>
      </w:r>
      <w:r w:rsidR="00F239C3" w:rsidRPr="00F239C3">
        <w:t>復活的榮耀。</w:t>
      </w:r>
    </w:p>
    <w:p w14:paraId="0F738ABC" w14:textId="6272289D" w:rsidR="000D24BC" w:rsidRDefault="00666ADB">
      <w:r>
        <w:rPr>
          <w:rFonts w:hint="eastAsia"/>
        </w:rPr>
        <w:t>總括來說，</w:t>
      </w:r>
      <w:r w:rsidR="00F239C3" w:rsidRPr="00F239C3">
        <w:rPr>
          <w:rFonts w:hint="eastAsia"/>
        </w:rPr>
        <w:t>耶穌是</w:t>
      </w:r>
      <w:r w:rsidR="00D4216C">
        <w:rPr>
          <w:rFonts w:hint="eastAsia"/>
        </w:rPr>
        <w:t xml:space="preserve">　神</w:t>
      </w:r>
      <w:r w:rsidR="00294268">
        <w:rPr>
          <w:rFonts w:hint="eastAsia"/>
        </w:rPr>
        <w:t>所立的基督</w:t>
      </w:r>
      <w:r w:rsidR="00F239C3" w:rsidRPr="00F239C3">
        <w:rPr>
          <w:rFonts w:hint="eastAsia"/>
        </w:rPr>
        <w:t>。祈</w:t>
      </w:r>
      <w:r>
        <w:rPr>
          <w:rFonts w:hint="eastAsia"/>
        </w:rPr>
        <w:t>求</w:t>
      </w:r>
      <w:r w:rsidR="00D4216C">
        <w:rPr>
          <w:rFonts w:hint="eastAsia"/>
        </w:rPr>
        <w:t xml:space="preserve">　神</w:t>
      </w:r>
      <w:r w:rsidR="00F239C3" w:rsidRPr="00F239C3">
        <w:rPr>
          <w:rFonts w:hint="eastAsia"/>
        </w:rPr>
        <w:t>幫助我們</w:t>
      </w:r>
      <w:r>
        <w:rPr>
          <w:rFonts w:hint="eastAsia"/>
        </w:rPr>
        <w:t>迎接</w:t>
      </w:r>
      <w:r w:rsidR="00F239C3" w:rsidRPr="00F239C3">
        <w:rPr>
          <w:rFonts w:hint="eastAsia"/>
        </w:rPr>
        <w:t>耶穌是</w:t>
      </w:r>
      <w:r w:rsidR="00D4216C">
        <w:rPr>
          <w:rFonts w:hint="eastAsia"/>
        </w:rPr>
        <w:t xml:space="preserve">　神</w:t>
      </w:r>
      <w:r w:rsidR="00294268">
        <w:rPr>
          <w:rFonts w:hint="eastAsia"/>
        </w:rPr>
        <w:t>所立的基督</w:t>
      </w:r>
      <w:r w:rsidR="00F239C3" w:rsidRPr="00F239C3">
        <w:rPr>
          <w:rFonts w:hint="eastAsia"/>
        </w:rPr>
        <w:t>，並</w:t>
      </w:r>
      <w:r>
        <w:rPr>
          <w:rFonts w:hint="eastAsia"/>
        </w:rPr>
        <w:t>且跟隨</w:t>
      </w:r>
      <w:r w:rsidR="00F239C3" w:rsidRPr="00F239C3">
        <w:rPr>
          <w:rFonts w:hint="eastAsia"/>
        </w:rPr>
        <w:t>耶穌的苦難、死亡和復活之路</w:t>
      </w:r>
      <w:r>
        <w:rPr>
          <w:rFonts w:hint="eastAsia"/>
        </w:rPr>
        <w:t>，才</w:t>
      </w:r>
      <w:r w:rsidR="00F239C3" w:rsidRPr="00F239C3">
        <w:rPr>
          <w:rFonts w:hint="eastAsia"/>
        </w:rPr>
        <w:t>是真正榮</w:t>
      </w:r>
      <w:r>
        <w:rPr>
          <w:rFonts w:hint="eastAsia"/>
        </w:rPr>
        <w:t>耀和</w:t>
      </w:r>
      <w:r w:rsidR="00F239C3" w:rsidRPr="00F239C3">
        <w:rPr>
          <w:rFonts w:hint="eastAsia"/>
        </w:rPr>
        <w:t>生命之路，祈</w:t>
      </w:r>
      <w:r>
        <w:rPr>
          <w:rFonts w:hint="eastAsia"/>
        </w:rPr>
        <w:t>求</w:t>
      </w:r>
      <w:r w:rsidR="00D4216C">
        <w:rPr>
          <w:rFonts w:hint="eastAsia"/>
        </w:rPr>
        <w:t xml:space="preserve">　神</w:t>
      </w:r>
      <w:r>
        <w:rPr>
          <w:rFonts w:hint="eastAsia"/>
        </w:rPr>
        <w:t>幫助我們捨己，背起自己的十字架跟從耶</w:t>
      </w:r>
      <w:r w:rsidRPr="00D4216C">
        <w:rPr>
          <w:rFonts w:hint="eastAsia"/>
        </w:rPr>
        <w:t>穌，能結出生命的果子</w:t>
      </w:r>
      <w:r w:rsidR="00F239C3" w:rsidRPr="00F239C3">
        <w:rPr>
          <w:rFonts w:hint="eastAsia"/>
        </w:rPr>
        <w:t>。</w:t>
      </w:r>
    </w:p>
    <w:sectPr w:rsidR="000D24BC" w:rsidSect="00D4216C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33F99" w14:textId="77777777" w:rsidR="00FE6CD3" w:rsidRDefault="00FE6CD3">
      <w:r>
        <w:separator/>
      </w:r>
    </w:p>
  </w:endnote>
  <w:endnote w:type="continuationSeparator" w:id="0">
    <w:p w14:paraId="70B6C1D0" w14:textId="77777777" w:rsidR="00FE6CD3" w:rsidRDefault="00FE6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24ECE" w14:textId="77777777" w:rsidR="00201816" w:rsidRDefault="00201816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D6794" w14:textId="77777777" w:rsidR="00FE6CD3" w:rsidRDefault="00FE6CD3">
      <w:r>
        <w:separator/>
      </w:r>
    </w:p>
  </w:footnote>
  <w:footnote w:type="continuationSeparator" w:id="0">
    <w:p w14:paraId="737AA9B5" w14:textId="77777777" w:rsidR="00FE6CD3" w:rsidRDefault="00FE6C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9C3"/>
    <w:rsid w:val="00034F02"/>
    <w:rsid w:val="00056C90"/>
    <w:rsid w:val="00080EC9"/>
    <w:rsid w:val="00090961"/>
    <w:rsid w:val="00096DCE"/>
    <w:rsid w:val="000C2C61"/>
    <w:rsid w:val="000D24BC"/>
    <w:rsid w:val="00121655"/>
    <w:rsid w:val="001B6518"/>
    <w:rsid w:val="001E289A"/>
    <w:rsid w:val="001E2976"/>
    <w:rsid w:val="00201816"/>
    <w:rsid w:val="00286512"/>
    <w:rsid w:val="00294268"/>
    <w:rsid w:val="003021CD"/>
    <w:rsid w:val="00351DA5"/>
    <w:rsid w:val="00373070"/>
    <w:rsid w:val="003A1B16"/>
    <w:rsid w:val="00417FFB"/>
    <w:rsid w:val="00451861"/>
    <w:rsid w:val="00477D61"/>
    <w:rsid w:val="004C5CEB"/>
    <w:rsid w:val="005701CE"/>
    <w:rsid w:val="00583DA7"/>
    <w:rsid w:val="005C238F"/>
    <w:rsid w:val="005C7F54"/>
    <w:rsid w:val="005D55DC"/>
    <w:rsid w:val="00610471"/>
    <w:rsid w:val="006507F5"/>
    <w:rsid w:val="00666965"/>
    <w:rsid w:val="00666ADB"/>
    <w:rsid w:val="00671FB1"/>
    <w:rsid w:val="00684969"/>
    <w:rsid w:val="00697AF3"/>
    <w:rsid w:val="00773996"/>
    <w:rsid w:val="00811827"/>
    <w:rsid w:val="00832A48"/>
    <w:rsid w:val="0087494C"/>
    <w:rsid w:val="008A5734"/>
    <w:rsid w:val="008C1F89"/>
    <w:rsid w:val="008F1874"/>
    <w:rsid w:val="00916C1F"/>
    <w:rsid w:val="00951C11"/>
    <w:rsid w:val="009B6F06"/>
    <w:rsid w:val="00A072B1"/>
    <w:rsid w:val="00A372AE"/>
    <w:rsid w:val="00A516B2"/>
    <w:rsid w:val="00AC6F43"/>
    <w:rsid w:val="00AD6E6E"/>
    <w:rsid w:val="00AE73D3"/>
    <w:rsid w:val="00B51745"/>
    <w:rsid w:val="00B5457F"/>
    <w:rsid w:val="00B91427"/>
    <w:rsid w:val="00BE32F7"/>
    <w:rsid w:val="00BE6F67"/>
    <w:rsid w:val="00BF3188"/>
    <w:rsid w:val="00C22449"/>
    <w:rsid w:val="00C66CF6"/>
    <w:rsid w:val="00CD7B11"/>
    <w:rsid w:val="00D26A96"/>
    <w:rsid w:val="00D3241C"/>
    <w:rsid w:val="00D4216C"/>
    <w:rsid w:val="00D92735"/>
    <w:rsid w:val="00D94954"/>
    <w:rsid w:val="00DA2D75"/>
    <w:rsid w:val="00DE50BB"/>
    <w:rsid w:val="00E003A1"/>
    <w:rsid w:val="00E068A4"/>
    <w:rsid w:val="00E22FE3"/>
    <w:rsid w:val="00E23E2B"/>
    <w:rsid w:val="00E46AC9"/>
    <w:rsid w:val="00E500EA"/>
    <w:rsid w:val="00EA19DF"/>
    <w:rsid w:val="00EB1604"/>
    <w:rsid w:val="00EE7AFB"/>
    <w:rsid w:val="00F20DDE"/>
    <w:rsid w:val="00F239C3"/>
    <w:rsid w:val="00F2557A"/>
    <w:rsid w:val="00F26005"/>
    <w:rsid w:val="00F551D6"/>
    <w:rsid w:val="00FA2982"/>
    <w:rsid w:val="00FD7EC7"/>
    <w:rsid w:val="00FE6CD3"/>
    <w:rsid w:val="00FF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957F4EA"/>
  <w15:chartTrackingRefBased/>
  <w15:docId w15:val="{DDB3C5F4-C160-4A22-BB64-0469079C3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216C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link w:val="Heading2Char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D4216C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character" w:styleId="LineNumber">
    <w:name w:val="line number"/>
    <w:basedOn w:val="DefaultParagraphFont"/>
    <w:rsid w:val="00B51745"/>
  </w:style>
  <w:style w:type="character" w:customStyle="1" w:styleId="Heading2Char">
    <w:name w:val="Heading 2 Char"/>
    <w:basedOn w:val="DefaultParagraphFont"/>
    <w:link w:val="Heading2"/>
    <w:rsid w:val="00F239C3"/>
    <w:rPr>
      <w:rFonts w:ascii="華康古印體(P)" w:eastAsia="華康古印體(P)" w:hAnsi="Arial"/>
      <w:b/>
      <w:sz w:val="28"/>
    </w:rPr>
  </w:style>
  <w:style w:type="paragraph" w:customStyle="1" w:styleId="BODY">
    <w:name w:val="BODY"/>
    <w:basedOn w:val="Normal"/>
    <w:uiPriority w:val="99"/>
    <w:rsid w:val="00121655"/>
    <w:pPr>
      <w:spacing w:before="0" w:after="0"/>
      <w:ind w:firstLine="0"/>
      <w:jc w:val="left"/>
      <w:textAlignment w:val="auto"/>
    </w:pPr>
    <w:rPr>
      <w:rFonts w:ascii="Verdana" w:eastAsia="細明體" w:hAnsi="Verdana" w:cs="Verdana"/>
      <w:color w:val="CFCFCF"/>
      <w:szCs w:val="24"/>
      <w:lang w:val="x-none"/>
    </w:rPr>
  </w:style>
  <w:style w:type="paragraph" w:styleId="NormalWeb">
    <w:name w:val="Normal (Web)"/>
    <w:basedOn w:val="Normal"/>
    <w:uiPriority w:val="99"/>
    <w:unhideWhenUsed/>
    <w:rsid w:val="00FD7EC7"/>
    <w:pPr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rFonts w:ascii="Calibri" w:eastAsiaTheme="minorEastAsia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Ken%20Lee\Documents\Custom%20Office%20Templates\&#26032;&#20449;&#24687;&#27171;&#26495;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26304-35CA-405E-838F-EF9ACC09D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2020.dotx</Template>
  <TotalTime>356</TotalTime>
  <Pages>1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Ken Lee</dc:creator>
  <cp:keywords/>
  <dc:description/>
  <cp:lastModifiedBy>kenwylee</cp:lastModifiedBy>
  <cp:revision>16</cp:revision>
  <cp:lastPrinted>2022-09-10T13:52:00Z</cp:lastPrinted>
  <dcterms:created xsi:type="dcterms:W3CDTF">2022-09-10T03:43:00Z</dcterms:created>
  <dcterms:modified xsi:type="dcterms:W3CDTF">2022-09-11T11:30:00Z</dcterms:modified>
</cp:coreProperties>
</file>